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2D8ED" w14:textId="77777777" w:rsidR="009D75E4" w:rsidRPr="00412C43" w:rsidRDefault="009D75E4" w:rsidP="00023BE9">
      <w:pPr>
        <w:spacing w:line="240" w:lineRule="auto"/>
        <w:jc w:val="right"/>
        <w:rPr>
          <w:b/>
          <w:sz w:val="144"/>
          <w:szCs w:val="144"/>
          <w:lang w:val="sl-SI"/>
        </w:rPr>
      </w:pPr>
      <w:r w:rsidRPr="00412C43">
        <w:rPr>
          <w:b/>
          <w:sz w:val="144"/>
          <w:szCs w:val="144"/>
          <w:lang w:val="sl-SI"/>
        </w:rPr>
        <w:t>7.1</w:t>
      </w:r>
    </w:p>
    <w:p w14:paraId="4F78BC29" w14:textId="77777777" w:rsidR="009D75E4" w:rsidRPr="00412C43" w:rsidRDefault="009D75E4" w:rsidP="00023BE9">
      <w:pPr>
        <w:spacing w:line="240" w:lineRule="auto"/>
        <w:jc w:val="center"/>
        <w:rPr>
          <w:b/>
          <w:sz w:val="36"/>
          <w:szCs w:val="36"/>
          <w:lang w:val="sl-SI"/>
        </w:rPr>
      </w:pPr>
      <w:r w:rsidRPr="00412C43">
        <w:rPr>
          <w:b/>
          <w:sz w:val="36"/>
          <w:szCs w:val="36"/>
          <w:lang w:val="sl-SI"/>
        </w:rPr>
        <w:t>Obvezna priloga</w:t>
      </w:r>
    </w:p>
    <w:p w14:paraId="65D75658" w14:textId="77777777" w:rsidR="009D75E4" w:rsidRPr="00412C43" w:rsidRDefault="009D75E4" w:rsidP="009D75E4">
      <w:pPr>
        <w:spacing w:line="240" w:lineRule="auto"/>
        <w:rPr>
          <w:sz w:val="36"/>
          <w:szCs w:val="36"/>
          <w:lang w:val="sl-SI"/>
        </w:rPr>
      </w:pPr>
    </w:p>
    <w:p w14:paraId="11186BED" w14:textId="77777777" w:rsidR="009D75E4" w:rsidRPr="00412C43" w:rsidRDefault="009D75E4" w:rsidP="009D75E4">
      <w:pPr>
        <w:spacing w:line="240" w:lineRule="auto"/>
        <w:rPr>
          <w:sz w:val="36"/>
          <w:szCs w:val="36"/>
          <w:lang w:val="sl-SI"/>
        </w:rPr>
      </w:pPr>
    </w:p>
    <w:p w14:paraId="70F12389" w14:textId="77777777" w:rsidR="009D75E4" w:rsidRPr="00412C43" w:rsidRDefault="009D75E4" w:rsidP="009D75E4">
      <w:pPr>
        <w:spacing w:line="240" w:lineRule="auto"/>
        <w:rPr>
          <w:sz w:val="36"/>
          <w:szCs w:val="36"/>
          <w:lang w:val="sl-SI"/>
        </w:rPr>
      </w:pPr>
    </w:p>
    <w:p w14:paraId="6DED20B3" w14:textId="77777777" w:rsidR="00023BE9" w:rsidRPr="00412C43" w:rsidRDefault="00023BE9" w:rsidP="009D75E4">
      <w:pPr>
        <w:spacing w:line="240" w:lineRule="auto"/>
        <w:rPr>
          <w:sz w:val="36"/>
          <w:szCs w:val="36"/>
          <w:lang w:val="sl-SI"/>
        </w:rPr>
      </w:pPr>
    </w:p>
    <w:p w14:paraId="3D0C5C74" w14:textId="77777777" w:rsidR="00023BE9" w:rsidRPr="00412C43" w:rsidRDefault="00023BE9" w:rsidP="009D75E4">
      <w:pPr>
        <w:spacing w:line="240" w:lineRule="auto"/>
        <w:rPr>
          <w:sz w:val="36"/>
          <w:szCs w:val="36"/>
          <w:lang w:val="sl-SI"/>
        </w:rPr>
      </w:pPr>
    </w:p>
    <w:p w14:paraId="1E43977F" w14:textId="77777777" w:rsidR="00023BE9" w:rsidRPr="00412C43" w:rsidRDefault="00023BE9" w:rsidP="00023BE9">
      <w:pPr>
        <w:spacing w:line="240" w:lineRule="auto"/>
        <w:jc w:val="center"/>
        <w:rPr>
          <w:sz w:val="36"/>
          <w:szCs w:val="36"/>
          <w:lang w:val="sl-SI"/>
        </w:rPr>
      </w:pPr>
    </w:p>
    <w:p w14:paraId="2217B64F" w14:textId="77777777" w:rsidR="009D75E4" w:rsidRPr="00412C43" w:rsidRDefault="009D75E4" w:rsidP="00023BE9">
      <w:pPr>
        <w:spacing w:line="240" w:lineRule="auto"/>
        <w:jc w:val="center"/>
        <w:rPr>
          <w:b/>
          <w:sz w:val="36"/>
          <w:szCs w:val="36"/>
          <w:lang w:val="sl-SI"/>
        </w:rPr>
      </w:pPr>
      <w:r w:rsidRPr="00412C43">
        <w:rPr>
          <w:b/>
          <w:sz w:val="36"/>
          <w:szCs w:val="36"/>
          <w:lang w:val="sl-SI"/>
        </w:rPr>
        <w:t>Priloga 1</w:t>
      </w:r>
    </w:p>
    <w:p w14:paraId="02B9C002" w14:textId="312AF730" w:rsidR="009D75E4" w:rsidRPr="00DE77F1" w:rsidRDefault="009D75E4" w:rsidP="00DE77F1">
      <w:pPr>
        <w:spacing w:line="240" w:lineRule="auto"/>
        <w:ind w:left="720" w:hanging="720"/>
        <w:jc w:val="center"/>
        <w:rPr>
          <w:b/>
          <w:sz w:val="36"/>
          <w:szCs w:val="36"/>
          <w:lang w:val="sl-SI"/>
        </w:rPr>
      </w:pPr>
      <w:r w:rsidRPr="00DE77F1">
        <w:rPr>
          <w:b/>
          <w:sz w:val="36"/>
          <w:szCs w:val="36"/>
          <w:lang w:val="sl-SI"/>
        </w:rPr>
        <w:t>Obrazec ponudbe</w:t>
      </w:r>
      <w:r w:rsidR="00B51440" w:rsidRPr="00DE77F1">
        <w:rPr>
          <w:b/>
          <w:sz w:val="36"/>
          <w:szCs w:val="36"/>
          <w:lang w:val="sl-SI"/>
        </w:rPr>
        <w:t xml:space="preserve"> in izjava o sprejemanju razpisnih pogojev ter resničnosti predloženih podatkov</w:t>
      </w:r>
    </w:p>
    <w:p w14:paraId="484D5536" w14:textId="77777777" w:rsidR="00DE77F1" w:rsidRDefault="00DE77F1" w:rsidP="00B42C2A">
      <w:pPr>
        <w:spacing w:line="240" w:lineRule="auto"/>
        <w:ind w:left="720" w:hanging="720"/>
        <w:rPr>
          <w:b/>
          <w:sz w:val="36"/>
          <w:szCs w:val="36"/>
          <w:lang w:val="sl-SI"/>
        </w:rPr>
      </w:pPr>
    </w:p>
    <w:p w14:paraId="2B07AEE5" w14:textId="6C1C37FF" w:rsidR="009D75E4" w:rsidRPr="00DE77F1" w:rsidRDefault="00685E94" w:rsidP="00DE77F1">
      <w:pPr>
        <w:spacing w:line="240" w:lineRule="auto"/>
        <w:ind w:left="720" w:hanging="720"/>
        <w:jc w:val="center"/>
        <w:rPr>
          <w:b/>
          <w:sz w:val="36"/>
          <w:szCs w:val="36"/>
          <w:lang w:val="sl-SI"/>
        </w:rPr>
      </w:pPr>
      <w:r w:rsidRPr="00DE77F1">
        <w:rPr>
          <w:b/>
          <w:sz w:val="36"/>
          <w:szCs w:val="36"/>
          <w:lang w:val="sl-SI"/>
        </w:rPr>
        <w:t>F</w:t>
      </w:r>
      <w:r w:rsidR="009D75E4" w:rsidRPr="00DE77F1">
        <w:rPr>
          <w:b/>
          <w:sz w:val="36"/>
          <w:szCs w:val="36"/>
          <w:lang w:val="sl-SI"/>
        </w:rPr>
        <w:t xml:space="preserve">otokopija izpiska </w:t>
      </w:r>
      <w:r w:rsidR="00B42C2A" w:rsidRPr="00DE77F1">
        <w:rPr>
          <w:b/>
          <w:sz w:val="36"/>
          <w:szCs w:val="36"/>
          <w:lang w:val="sl-SI"/>
        </w:rPr>
        <w:t xml:space="preserve">iz poslovnega registra </w:t>
      </w:r>
      <w:r w:rsidR="009D75E4" w:rsidRPr="00DE77F1">
        <w:rPr>
          <w:b/>
          <w:sz w:val="36"/>
          <w:szCs w:val="36"/>
          <w:lang w:val="sl-SI"/>
        </w:rPr>
        <w:t xml:space="preserve">in </w:t>
      </w:r>
      <w:r w:rsidR="00DE77F1">
        <w:rPr>
          <w:b/>
          <w:sz w:val="36"/>
          <w:szCs w:val="36"/>
          <w:lang w:val="sl-SI"/>
        </w:rPr>
        <w:t xml:space="preserve">prevod v </w:t>
      </w:r>
      <w:r w:rsidR="00C63979" w:rsidRPr="00DE77F1">
        <w:rPr>
          <w:b/>
          <w:sz w:val="36"/>
          <w:szCs w:val="36"/>
          <w:lang w:val="sl-SI"/>
        </w:rPr>
        <w:t>slovenski jezik</w:t>
      </w:r>
    </w:p>
    <w:p w14:paraId="60CD5A70" w14:textId="77777777" w:rsidR="00023BE9" w:rsidRPr="00DE77F1" w:rsidRDefault="00023BE9">
      <w:pPr>
        <w:spacing w:line="240" w:lineRule="auto"/>
        <w:rPr>
          <w:sz w:val="22"/>
          <w:lang w:val="sl-SI"/>
        </w:rPr>
      </w:pPr>
      <w:r w:rsidRPr="00DE77F1">
        <w:rPr>
          <w:sz w:val="22"/>
          <w:lang w:val="sl-SI"/>
        </w:rPr>
        <w:br w:type="page"/>
      </w:r>
    </w:p>
    <w:p w14:paraId="411363F6" w14:textId="77777777" w:rsidR="009D75E4" w:rsidRPr="00412C43" w:rsidRDefault="009D75E4" w:rsidP="009D75E4">
      <w:pPr>
        <w:spacing w:line="240" w:lineRule="auto"/>
        <w:rPr>
          <w:b/>
          <w:sz w:val="22"/>
          <w:lang w:val="sl-SI"/>
        </w:rPr>
      </w:pPr>
      <w:r w:rsidRPr="00412C43">
        <w:rPr>
          <w:b/>
          <w:sz w:val="22"/>
          <w:lang w:val="sl-SI"/>
        </w:rPr>
        <w:lastRenderedPageBreak/>
        <w:t>Obrazec ponudbe</w:t>
      </w:r>
    </w:p>
    <w:p w14:paraId="1FEEB613" w14:textId="77777777" w:rsidR="009D75E4" w:rsidRPr="00412C43" w:rsidRDefault="009D75E4" w:rsidP="009D75E4">
      <w:pPr>
        <w:spacing w:line="240" w:lineRule="auto"/>
        <w:rPr>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4071"/>
        <w:gridCol w:w="4449"/>
      </w:tblGrid>
      <w:tr w:rsidR="00E0430D" w:rsidRPr="00412C43" w14:paraId="4B6030B6" w14:textId="77777777" w:rsidTr="00C5246C">
        <w:tc>
          <w:tcPr>
            <w:tcW w:w="400" w:type="dxa"/>
          </w:tcPr>
          <w:p w14:paraId="23CBCB59" w14:textId="77777777" w:rsidR="00E0430D" w:rsidRPr="00412C43" w:rsidRDefault="00E0430D" w:rsidP="00E0430D">
            <w:pPr>
              <w:spacing w:line="240" w:lineRule="auto"/>
              <w:rPr>
                <w:sz w:val="22"/>
                <w:lang w:val="sl-SI"/>
              </w:rPr>
            </w:pPr>
            <w:r w:rsidRPr="00412C43">
              <w:rPr>
                <w:sz w:val="22"/>
                <w:lang w:val="sl-SI"/>
              </w:rPr>
              <w:t>1.</w:t>
            </w:r>
          </w:p>
        </w:tc>
        <w:tc>
          <w:tcPr>
            <w:tcW w:w="4183" w:type="dxa"/>
          </w:tcPr>
          <w:p w14:paraId="5C44E401" w14:textId="5A28D703" w:rsidR="00E0430D" w:rsidRPr="00412C43" w:rsidRDefault="00E0430D" w:rsidP="00E0430D">
            <w:pPr>
              <w:spacing w:line="240" w:lineRule="auto"/>
              <w:rPr>
                <w:sz w:val="22"/>
                <w:lang w:val="sl-SI"/>
              </w:rPr>
            </w:pPr>
            <w:r w:rsidRPr="00DE77F1">
              <w:rPr>
                <w:sz w:val="22"/>
                <w:lang w:val="sl-SI"/>
              </w:rPr>
              <w:t>Firma ali skrajšana firma</w:t>
            </w:r>
            <w:r w:rsidR="009E3F31" w:rsidRPr="00DE77F1">
              <w:rPr>
                <w:sz w:val="22"/>
                <w:lang w:val="sl-SI"/>
              </w:rPr>
              <w:t xml:space="preserve"> ponudnika</w:t>
            </w:r>
            <w:r w:rsidRPr="00DE77F1">
              <w:rPr>
                <w:sz w:val="22"/>
                <w:lang w:val="sl-SI"/>
              </w:rPr>
              <w:t xml:space="preserve">, ki izhaja iz Poslovnega registra Slovenije, ki ga vodi </w:t>
            </w:r>
            <w:r w:rsidRPr="00DE77F1">
              <w:rPr>
                <w:bCs/>
                <w:sz w:val="22"/>
                <w:lang w:val="sl-SI"/>
              </w:rPr>
              <w:t>Agencija Republike Slovenije za javnopravne evidence in storitve, oziroma firma ali skrajšana firma</w:t>
            </w:r>
            <w:r w:rsidR="009E3F31" w:rsidRPr="00DE77F1">
              <w:rPr>
                <w:bCs/>
                <w:sz w:val="22"/>
                <w:lang w:val="sl-SI"/>
              </w:rPr>
              <w:t xml:space="preserve"> ponudnika</w:t>
            </w:r>
            <w:r w:rsidRPr="00DE77F1">
              <w:rPr>
                <w:bCs/>
                <w:sz w:val="22"/>
                <w:lang w:val="sl-SI"/>
              </w:rPr>
              <w:t>, ki izhaja iz primerljivega registra v drugi državi</w:t>
            </w:r>
          </w:p>
        </w:tc>
        <w:tc>
          <w:tcPr>
            <w:tcW w:w="4565" w:type="dxa"/>
          </w:tcPr>
          <w:p w14:paraId="59EBEFED" w14:textId="77777777" w:rsidR="00E0430D" w:rsidRPr="00412C43" w:rsidRDefault="00E0430D" w:rsidP="00E0430D">
            <w:pPr>
              <w:spacing w:line="240" w:lineRule="auto"/>
              <w:rPr>
                <w:sz w:val="22"/>
                <w:lang w:val="sl-SI"/>
              </w:rPr>
            </w:pPr>
          </w:p>
        </w:tc>
      </w:tr>
      <w:tr w:rsidR="00E0430D" w:rsidRPr="00412C43" w14:paraId="59B30493" w14:textId="77777777" w:rsidTr="00C5246C">
        <w:tc>
          <w:tcPr>
            <w:tcW w:w="400" w:type="dxa"/>
          </w:tcPr>
          <w:p w14:paraId="4439993F" w14:textId="77777777" w:rsidR="00E0430D" w:rsidRPr="00412C43" w:rsidRDefault="00E0430D" w:rsidP="00E0430D">
            <w:pPr>
              <w:spacing w:line="240" w:lineRule="auto"/>
              <w:rPr>
                <w:sz w:val="22"/>
                <w:lang w:val="sl-SI"/>
              </w:rPr>
            </w:pPr>
            <w:r w:rsidRPr="00412C43">
              <w:rPr>
                <w:sz w:val="22"/>
                <w:lang w:val="sl-SI"/>
              </w:rPr>
              <w:t>2.</w:t>
            </w:r>
          </w:p>
        </w:tc>
        <w:tc>
          <w:tcPr>
            <w:tcW w:w="4183" w:type="dxa"/>
          </w:tcPr>
          <w:p w14:paraId="70B8EBA3" w14:textId="0415D2C5" w:rsidR="00E0430D" w:rsidRPr="00DE77F1" w:rsidRDefault="00E0430D" w:rsidP="00E0430D">
            <w:pPr>
              <w:spacing w:line="240" w:lineRule="auto"/>
              <w:rPr>
                <w:sz w:val="22"/>
                <w:lang w:val="sl-SI"/>
              </w:rPr>
            </w:pPr>
            <w:r w:rsidRPr="00DE77F1">
              <w:rPr>
                <w:sz w:val="22"/>
                <w:lang w:val="sl-SI"/>
              </w:rPr>
              <w:t>Država, v kateri je registriran</w:t>
            </w:r>
            <w:r w:rsidR="009E3F31" w:rsidRPr="00DE77F1">
              <w:rPr>
                <w:sz w:val="22"/>
                <w:lang w:val="sl-SI"/>
              </w:rPr>
              <w:t xml:space="preserve"> ponudnik</w:t>
            </w:r>
          </w:p>
          <w:p w14:paraId="0134BFAF" w14:textId="77777777" w:rsidR="00E0430D" w:rsidRPr="00412C43" w:rsidRDefault="00E0430D" w:rsidP="00E0430D">
            <w:pPr>
              <w:spacing w:line="240" w:lineRule="auto"/>
              <w:rPr>
                <w:sz w:val="22"/>
                <w:lang w:val="sl-SI"/>
              </w:rPr>
            </w:pPr>
          </w:p>
          <w:p w14:paraId="5FAA4C9A" w14:textId="77777777" w:rsidR="00E0430D" w:rsidRPr="00412C43" w:rsidRDefault="00E0430D" w:rsidP="00E0430D">
            <w:pPr>
              <w:spacing w:line="240" w:lineRule="auto"/>
              <w:rPr>
                <w:sz w:val="22"/>
                <w:lang w:val="sl-SI"/>
              </w:rPr>
            </w:pPr>
          </w:p>
        </w:tc>
        <w:tc>
          <w:tcPr>
            <w:tcW w:w="4565" w:type="dxa"/>
          </w:tcPr>
          <w:p w14:paraId="23499A59" w14:textId="77777777" w:rsidR="00E0430D" w:rsidRPr="00412C43" w:rsidRDefault="00E0430D" w:rsidP="00E0430D">
            <w:pPr>
              <w:spacing w:line="240" w:lineRule="auto"/>
              <w:rPr>
                <w:sz w:val="22"/>
                <w:lang w:val="sl-SI"/>
              </w:rPr>
            </w:pPr>
          </w:p>
        </w:tc>
      </w:tr>
      <w:tr w:rsidR="00E0430D" w:rsidRPr="00412C43" w14:paraId="61ECA188" w14:textId="77777777" w:rsidTr="00C5246C">
        <w:tc>
          <w:tcPr>
            <w:tcW w:w="400" w:type="dxa"/>
          </w:tcPr>
          <w:p w14:paraId="43C356BD" w14:textId="77777777" w:rsidR="00E0430D" w:rsidRPr="00412C43" w:rsidRDefault="00E0430D" w:rsidP="00E0430D">
            <w:pPr>
              <w:spacing w:line="240" w:lineRule="auto"/>
              <w:rPr>
                <w:sz w:val="22"/>
                <w:lang w:val="sl-SI"/>
              </w:rPr>
            </w:pPr>
            <w:r w:rsidRPr="00412C43">
              <w:rPr>
                <w:sz w:val="22"/>
                <w:lang w:val="sl-SI"/>
              </w:rPr>
              <w:t>3.</w:t>
            </w:r>
          </w:p>
        </w:tc>
        <w:tc>
          <w:tcPr>
            <w:tcW w:w="4183" w:type="dxa"/>
          </w:tcPr>
          <w:p w14:paraId="37E37A9C" w14:textId="4315AAE9" w:rsidR="00E0430D" w:rsidRPr="00412C43" w:rsidRDefault="00E0430D" w:rsidP="00E0430D">
            <w:pPr>
              <w:spacing w:line="240" w:lineRule="auto"/>
              <w:rPr>
                <w:sz w:val="22"/>
                <w:lang w:val="sl-SI"/>
              </w:rPr>
            </w:pPr>
            <w:r w:rsidRPr="00412C43">
              <w:rPr>
                <w:sz w:val="22"/>
                <w:lang w:val="sl-SI"/>
              </w:rPr>
              <w:t>Zakoniti zastopnik</w:t>
            </w:r>
            <w:r w:rsidR="00BC04C5">
              <w:rPr>
                <w:sz w:val="22"/>
                <w:lang w:val="sl-SI"/>
              </w:rPr>
              <w:t xml:space="preserve"> ponudnika</w:t>
            </w:r>
          </w:p>
          <w:p w14:paraId="2CE3865E" w14:textId="77777777" w:rsidR="00E0430D" w:rsidRPr="00412C43" w:rsidRDefault="00E0430D" w:rsidP="00E0430D">
            <w:pPr>
              <w:spacing w:line="240" w:lineRule="auto"/>
              <w:rPr>
                <w:sz w:val="22"/>
                <w:lang w:val="sl-SI"/>
              </w:rPr>
            </w:pPr>
          </w:p>
          <w:p w14:paraId="2FA699DE" w14:textId="77777777" w:rsidR="00E0430D" w:rsidRPr="00412C43" w:rsidRDefault="00E0430D" w:rsidP="00E0430D">
            <w:pPr>
              <w:spacing w:line="240" w:lineRule="auto"/>
              <w:rPr>
                <w:sz w:val="22"/>
                <w:lang w:val="sl-SI"/>
              </w:rPr>
            </w:pPr>
          </w:p>
        </w:tc>
        <w:tc>
          <w:tcPr>
            <w:tcW w:w="4565" w:type="dxa"/>
          </w:tcPr>
          <w:p w14:paraId="2569ABB2" w14:textId="77777777" w:rsidR="00E0430D" w:rsidRPr="00412C43" w:rsidRDefault="00E0430D" w:rsidP="00E0430D">
            <w:pPr>
              <w:spacing w:line="240" w:lineRule="auto"/>
              <w:rPr>
                <w:sz w:val="22"/>
                <w:lang w:val="sl-SI"/>
              </w:rPr>
            </w:pPr>
          </w:p>
        </w:tc>
      </w:tr>
      <w:tr w:rsidR="00E0430D" w:rsidRPr="00412C43" w14:paraId="4F2139BB" w14:textId="77777777" w:rsidTr="00C5246C">
        <w:tc>
          <w:tcPr>
            <w:tcW w:w="400" w:type="dxa"/>
          </w:tcPr>
          <w:p w14:paraId="4DFDBE64" w14:textId="77777777" w:rsidR="00E0430D" w:rsidRPr="00412C43" w:rsidRDefault="00E0430D" w:rsidP="00E0430D">
            <w:pPr>
              <w:spacing w:line="240" w:lineRule="auto"/>
              <w:rPr>
                <w:sz w:val="22"/>
                <w:lang w:val="sl-SI"/>
              </w:rPr>
            </w:pPr>
            <w:r w:rsidRPr="00412C43">
              <w:rPr>
                <w:sz w:val="22"/>
                <w:lang w:val="sl-SI"/>
              </w:rPr>
              <w:t>4.</w:t>
            </w:r>
          </w:p>
        </w:tc>
        <w:tc>
          <w:tcPr>
            <w:tcW w:w="4183" w:type="dxa"/>
          </w:tcPr>
          <w:p w14:paraId="1A7DCFF5" w14:textId="3634CA9A" w:rsidR="00E0430D" w:rsidRPr="00412C43" w:rsidRDefault="00E0430D" w:rsidP="00E0430D">
            <w:pPr>
              <w:spacing w:line="240" w:lineRule="auto"/>
              <w:rPr>
                <w:sz w:val="22"/>
                <w:lang w:val="sl-SI"/>
              </w:rPr>
            </w:pPr>
            <w:r w:rsidRPr="00412C43">
              <w:rPr>
                <w:sz w:val="22"/>
                <w:lang w:val="sl-SI"/>
              </w:rPr>
              <w:t>Matična številka</w:t>
            </w:r>
            <w:r w:rsidR="00BC04C5">
              <w:rPr>
                <w:sz w:val="22"/>
                <w:lang w:val="sl-SI"/>
              </w:rPr>
              <w:t xml:space="preserve"> ponudnika</w:t>
            </w:r>
            <w:r w:rsidRPr="00412C43">
              <w:rPr>
                <w:sz w:val="22"/>
                <w:vertAlign w:val="superscript"/>
                <w:lang w:val="sl-SI"/>
              </w:rPr>
              <w:footnoteReference w:id="1"/>
            </w:r>
          </w:p>
          <w:p w14:paraId="679FA45F" w14:textId="77777777" w:rsidR="00E0430D" w:rsidRPr="00412C43" w:rsidRDefault="00E0430D" w:rsidP="00E0430D">
            <w:pPr>
              <w:spacing w:line="240" w:lineRule="auto"/>
              <w:rPr>
                <w:sz w:val="22"/>
                <w:lang w:val="sl-SI"/>
              </w:rPr>
            </w:pPr>
          </w:p>
          <w:p w14:paraId="7271BD74" w14:textId="77777777" w:rsidR="00E0430D" w:rsidRPr="00412C43" w:rsidRDefault="00E0430D" w:rsidP="00E0430D">
            <w:pPr>
              <w:spacing w:line="240" w:lineRule="auto"/>
              <w:rPr>
                <w:sz w:val="22"/>
                <w:lang w:val="sl-SI"/>
              </w:rPr>
            </w:pPr>
          </w:p>
        </w:tc>
        <w:tc>
          <w:tcPr>
            <w:tcW w:w="4565" w:type="dxa"/>
          </w:tcPr>
          <w:p w14:paraId="107E0F64" w14:textId="77777777" w:rsidR="00E0430D" w:rsidRPr="00412C43" w:rsidRDefault="00E0430D" w:rsidP="00E0430D">
            <w:pPr>
              <w:spacing w:line="240" w:lineRule="auto"/>
              <w:rPr>
                <w:sz w:val="22"/>
                <w:lang w:val="sl-SI"/>
              </w:rPr>
            </w:pPr>
          </w:p>
        </w:tc>
      </w:tr>
      <w:tr w:rsidR="00E0430D" w:rsidRPr="00412C43" w14:paraId="74D86F15" w14:textId="77777777" w:rsidTr="00C5246C">
        <w:tc>
          <w:tcPr>
            <w:tcW w:w="400" w:type="dxa"/>
          </w:tcPr>
          <w:p w14:paraId="48B0A2EF" w14:textId="77777777" w:rsidR="00E0430D" w:rsidRPr="00412C43" w:rsidRDefault="00E0430D" w:rsidP="00E0430D">
            <w:pPr>
              <w:spacing w:line="240" w:lineRule="auto"/>
              <w:rPr>
                <w:sz w:val="22"/>
                <w:lang w:val="sl-SI"/>
              </w:rPr>
            </w:pPr>
            <w:r w:rsidRPr="00412C43">
              <w:rPr>
                <w:sz w:val="22"/>
                <w:lang w:val="sl-SI"/>
              </w:rPr>
              <w:t>5.</w:t>
            </w:r>
          </w:p>
        </w:tc>
        <w:tc>
          <w:tcPr>
            <w:tcW w:w="4183" w:type="dxa"/>
          </w:tcPr>
          <w:p w14:paraId="4D449BC0" w14:textId="7EEC37F2" w:rsidR="00E0430D" w:rsidRDefault="00A557A8" w:rsidP="00A557A8">
            <w:pPr>
              <w:spacing w:line="240" w:lineRule="auto"/>
              <w:rPr>
                <w:sz w:val="22"/>
                <w:lang w:val="sl-SI"/>
              </w:rPr>
            </w:pPr>
            <w:r w:rsidRPr="00F57AB9">
              <w:rPr>
                <w:sz w:val="22"/>
                <w:lang w:val="sl-SI"/>
              </w:rPr>
              <w:t>Naslov sedeža ponudnika</w:t>
            </w:r>
          </w:p>
          <w:p w14:paraId="23B498B2" w14:textId="77777777" w:rsidR="00A557A8" w:rsidRDefault="00A557A8" w:rsidP="00A557A8">
            <w:pPr>
              <w:spacing w:line="240" w:lineRule="auto"/>
              <w:rPr>
                <w:sz w:val="22"/>
                <w:lang w:val="sl-SI"/>
              </w:rPr>
            </w:pPr>
          </w:p>
          <w:p w14:paraId="0E05B7AC" w14:textId="1610F5DB" w:rsidR="00A557A8" w:rsidRPr="00412C43" w:rsidRDefault="00A557A8" w:rsidP="00A557A8">
            <w:pPr>
              <w:spacing w:line="240" w:lineRule="auto"/>
              <w:rPr>
                <w:sz w:val="22"/>
                <w:lang w:val="sl-SI"/>
              </w:rPr>
            </w:pPr>
          </w:p>
        </w:tc>
        <w:tc>
          <w:tcPr>
            <w:tcW w:w="4565" w:type="dxa"/>
          </w:tcPr>
          <w:p w14:paraId="696707CD" w14:textId="77777777" w:rsidR="00E0430D" w:rsidRDefault="00E0430D" w:rsidP="00E0430D">
            <w:pPr>
              <w:spacing w:line="240" w:lineRule="auto"/>
              <w:rPr>
                <w:sz w:val="22"/>
                <w:lang w:val="sl-SI"/>
              </w:rPr>
            </w:pPr>
          </w:p>
          <w:p w14:paraId="601B0D4B" w14:textId="77777777" w:rsidR="00E44152" w:rsidRDefault="00E44152" w:rsidP="00E0430D">
            <w:pPr>
              <w:spacing w:line="240" w:lineRule="auto"/>
              <w:rPr>
                <w:sz w:val="22"/>
                <w:lang w:val="sl-SI"/>
              </w:rPr>
            </w:pPr>
          </w:p>
          <w:p w14:paraId="0C6409CB" w14:textId="3FEFBA5B" w:rsidR="00E44152" w:rsidRPr="00412C43" w:rsidRDefault="00E44152" w:rsidP="00E0430D">
            <w:pPr>
              <w:spacing w:line="240" w:lineRule="auto"/>
              <w:rPr>
                <w:sz w:val="22"/>
                <w:lang w:val="sl-SI"/>
              </w:rPr>
            </w:pPr>
          </w:p>
        </w:tc>
      </w:tr>
      <w:tr w:rsidR="00E0430D" w:rsidRPr="00412C43" w14:paraId="1040CF6A" w14:textId="77777777" w:rsidTr="00C5246C">
        <w:tc>
          <w:tcPr>
            <w:tcW w:w="400" w:type="dxa"/>
          </w:tcPr>
          <w:p w14:paraId="2E2A7DA1" w14:textId="77777777" w:rsidR="00E0430D" w:rsidRPr="00412C43" w:rsidRDefault="00E0430D" w:rsidP="00E0430D">
            <w:pPr>
              <w:spacing w:line="240" w:lineRule="auto"/>
              <w:rPr>
                <w:sz w:val="22"/>
                <w:lang w:val="sl-SI"/>
              </w:rPr>
            </w:pPr>
            <w:r w:rsidRPr="00412C43">
              <w:rPr>
                <w:sz w:val="22"/>
                <w:lang w:val="sl-SI"/>
              </w:rPr>
              <w:t>6.</w:t>
            </w:r>
          </w:p>
        </w:tc>
        <w:tc>
          <w:tcPr>
            <w:tcW w:w="4183" w:type="dxa"/>
          </w:tcPr>
          <w:p w14:paraId="2F224CDA" w14:textId="77777777" w:rsidR="00E0430D" w:rsidRPr="00412C43" w:rsidRDefault="00E0430D" w:rsidP="00E0430D">
            <w:pPr>
              <w:spacing w:line="240" w:lineRule="auto"/>
              <w:rPr>
                <w:sz w:val="22"/>
                <w:lang w:val="sl-SI"/>
              </w:rPr>
            </w:pPr>
            <w:r w:rsidRPr="00412C43">
              <w:rPr>
                <w:sz w:val="22"/>
                <w:lang w:val="sl-SI"/>
              </w:rPr>
              <w:t>Predmet javnega razpisa</w:t>
            </w:r>
          </w:p>
          <w:p w14:paraId="51EB05FC" w14:textId="77777777" w:rsidR="00E0430D" w:rsidRPr="00412C43" w:rsidRDefault="00E0430D" w:rsidP="00E0430D">
            <w:pPr>
              <w:spacing w:line="240" w:lineRule="auto"/>
              <w:rPr>
                <w:sz w:val="22"/>
                <w:lang w:val="sl-SI"/>
              </w:rPr>
            </w:pPr>
          </w:p>
        </w:tc>
        <w:tc>
          <w:tcPr>
            <w:tcW w:w="4565" w:type="dxa"/>
          </w:tcPr>
          <w:p w14:paraId="405176A1" w14:textId="5B24F6DB" w:rsidR="00E0430D" w:rsidRPr="000C6E03" w:rsidRDefault="001479C0" w:rsidP="00EB100F">
            <w:pPr>
              <w:spacing w:line="240" w:lineRule="auto"/>
              <w:jc w:val="both"/>
              <w:rPr>
                <w:b/>
                <w:sz w:val="22"/>
                <w:lang w:val="sl-SI"/>
              </w:rPr>
            </w:pPr>
            <w:r w:rsidRPr="00DE77F1">
              <w:rPr>
                <w:b/>
                <w:sz w:val="22"/>
                <w:lang w:val="sl-SI"/>
              </w:rPr>
              <w:t>P</w:t>
            </w:r>
            <w:r w:rsidR="00E0430D" w:rsidRPr="00DE77F1">
              <w:rPr>
                <w:b/>
                <w:sz w:val="22"/>
                <w:lang w:val="sl-SI"/>
              </w:rPr>
              <w:t>ravic</w:t>
            </w:r>
            <w:r w:rsidRPr="00DE77F1">
              <w:rPr>
                <w:b/>
                <w:sz w:val="22"/>
                <w:lang w:val="sl-SI"/>
              </w:rPr>
              <w:t>e</w:t>
            </w:r>
            <w:r w:rsidR="00E0430D" w:rsidRPr="00DE77F1">
              <w:rPr>
                <w:b/>
                <w:sz w:val="22"/>
                <w:lang w:val="sl-SI"/>
              </w:rPr>
              <w:t xml:space="preserve"> razširjanja televizijskega programa v digitalni radiodifuzni tehniki na območju Republike </w:t>
            </w:r>
            <w:r w:rsidR="000F5F08" w:rsidRPr="00DE77F1">
              <w:rPr>
                <w:b/>
                <w:sz w:val="22"/>
                <w:lang w:val="sl-SI"/>
              </w:rPr>
              <w:t>Slovenije</w:t>
            </w:r>
            <w:r w:rsidR="00EB100F" w:rsidRPr="00DE77F1">
              <w:rPr>
                <w:b/>
                <w:sz w:val="22"/>
                <w:lang w:val="sl-SI"/>
              </w:rPr>
              <w:t xml:space="preserve"> preko </w:t>
            </w:r>
            <w:proofErr w:type="spellStart"/>
            <w:r w:rsidR="00EB100F" w:rsidRPr="00DE77F1">
              <w:rPr>
                <w:b/>
                <w:sz w:val="22"/>
                <w:lang w:val="sl-SI"/>
              </w:rPr>
              <w:t>prizemnega</w:t>
            </w:r>
            <w:proofErr w:type="spellEnd"/>
            <w:r w:rsidR="00EB100F" w:rsidRPr="00DE77F1">
              <w:rPr>
                <w:b/>
                <w:sz w:val="22"/>
                <w:lang w:val="sl-SI"/>
              </w:rPr>
              <w:t xml:space="preserve"> digitalnega radiodifuznega omrežja </w:t>
            </w:r>
            <w:r w:rsidR="000C6E03" w:rsidRPr="00DE77F1">
              <w:rPr>
                <w:b/>
                <w:sz w:val="22"/>
                <w:lang w:val="sl-SI"/>
              </w:rPr>
              <w:t>(</w:t>
            </w:r>
            <w:r w:rsidR="00EB100F" w:rsidRPr="00DE77F1">
              <w:rPr>
                <w:b/>
                <w:sz w:val="22"/>
                <w:lang w:val="sl-SI"/>
              </w:rPr>
              <w:t>ali njegovega dela</w:t>
            </w:r>
            <w:r w:rsidR="000C6E03" w:rsidRPr="00DE77F1">
              <w:rPr>
                <w:b/>
                <w:sz w:val="22"/>
                <w:lang w:val="sl-SI"/>
              </w:rPr>
              <w:t>)</w:t>
            </w:r>
            <w:r w:rsidR="00EB100F" w:rsidRPr="00DE77F1">
              <w:rPr>
                <w:b/>
                <w:sz w:val="22"/>
                <w:lang w:val="sl-SI"/>
              </w:rPr>
              <w:t xml:space="preserve">, ki ni rezerviran za </w:t>
            </w:r>
            <w:proofErr w:type="spellStart"/>
            <w:r w:rsidR="00EB100F" w:rsidRPr="00DE77F1">
              <w:rPr>
                <w:b/>
                <w:sz w:val="22"/>
                <w:lang w:val="sl-SI"/>
              </w:rPr>
              <w:t>prostodostopne</w:t>
            </w:r>
            <w:proofErr w:type="spellEnd"/>
            <w:r w:rsidR="00EB100F" w:rsidRPr="00DE77F1">
              <w:rPr>
                <w:b/>
                <w:sz w:val="22"/>
                <w:lang w:val="sl-SI"/>
              </w:rPr>
              <w:t xml:space="preserve"> programe</w:t>
            </w:r>
          </w:p>
        </w:tc>
      </w:tr>
      <w:tr w:rsidR="00E0430D" w:rsidRPr="00412C43" w14:paraId="3DD0D0E7" w14:textId="77777777" w:rsidTr="00C5246C">
        <w:tc>
          <w:tcPr>
            <w:tcW w:w="400" w:type="dxa"/>
          </w:tcPr>
          <w:p w14:paraId="2161CF94" w14:textId="77777777" w:rsidR="00E0430D" w:rsidRPr="00412C43" w:rsidRDefault="00E0430D" w:rsidP="00E0430D">
            <w:pPr>
              <w:spacing w:line="240" w:lineRule="auto"/>
              <w:rPr>
                <w:sz w:val="22"/>
                <w:lang w:val="sl-SI"/>
              </w:rPr>
            </w:pPr>
            <w:r w:rsidRPr="00412C43">
              <w:rPr>
                <w:sz w:val="22"/>
                <w:lang w:val="sl-SI"/>
              </w:rPr>
              <w:t xml:space="preserve">7. </w:t>
            </w:r>
          </w:p>
        </w:tc>
        <w:tc>
          <w:tcPr>
            <w:tcW w:w="4183" w:type="dxa"/>
          </w:tcPr>
          <w:p w14:paraId="406531D7" w14:textId="77777777" w:rsidR="00E0430D" w:rsidRPr="00412C43" w:rsidRDefault="00E0430D" w:rsidP="00E0430D">
            <w:pPr>
              <w:spacing w:line="240" w:lineRule="auto"/>
              <w:rPr>
                <w:sz w:val="22"/>
                <w:lang w:val="sl-SI"/>
              </w:rPr>
            </w:pPr>
            <w:r w:rsidRPr="00412C43">
              <w:rPr>
                <w:sz w:val="22"/>
                <w:lang w:val="sl-SI"/>
              </w:rPr>
              <w:t>Ime programa, s katerim ponudnik kandidira</w:t>
            </w:r>
          </w:p>
          <w:p w14:paraId="0535CD1E" w14:textId="77777777" w:rsidR="00E0430D" w:rsidRPr="00412C43" w:rsidRDefault="00E0430D" w:rsidP="00E0430D">
            <w:pPr>
              <w:spacing w:line="240" w:lineRule="auto"/>
              <w:rPr>
                <w:sz w:val="22"/>
                <w:lang w:val="sl-SI"/>
              </w:rPr>
            </w:pPr>
          </w:p>
        </w:tc>
        <w:tc>
          <w:tcPr>
            <w:tcW w:w="4565" w:type="dxa"/>
          </w:tcPr>
          <w:p w14:paraId="7C0A9A5D" w14:textId="77777777" w:rsidR="00E0430D" w:rsidRPr="00412C43" w:rsidRDefault="00E0430D" w:rsidP="00E0430D">
            <w:pPr>
              <w:spacing w:line="240" w:lineRule="auto"/>
              <w:rPr>
                <w:sz w:val="22"/>
                <w:lang w:val="sl-SI"/>
              </w:rPr>
            </w:pPr>
          </w:p>
        </w:tc>
      </w:tr>
      <w:tr w:rsidR="00E0430D" w:rsidRPr="00412C43" w14:paraId="34F61965" w14:textId="77777777" w:rsidTr="00C5246C">
        <w:tc>
          <w:tcPr>
            <w:tcW w:w="400" w:type="dxa"/>
          </w:tcPr>
          <w:p w14:paraId="0EEB1626" w14:textId="77777777" w:rsidR="00E0430D" w:rsidRPr="00412C43" w:rsidRDefault="00E0430D" w:rsidP="00E0430D">
            <w:pPr>
              <w:spacing w:line="240" w:lineRule="auto"/>
              <w:rPr>
                <w:sz w:val="22"/>
                <w:lang w:val="sl-SI"/>
              </w:rPr>
            </w:pPr>
            <w:r w:rsidRPr="00412C43">
              <w:rPr>
                <w:sz w:val="22"/>
                <w:lang w:val="sl-SI"/>
              </w:rPr>
              <w:t xml:space="preserve">8. </w:t>
            </w:r>
          </w:p>
        </w:tc>
        <w:tc>
          <w:tcPr>
            <w:tcW w:w="4183" w:type="dxa"/>
          </w:tcPr>
          <w:p w14:paraId="6BBD5651" w14:textId="77777777" w:rsidR="00E0430D" w:rsidRPr="00412C43" w:rsidRDefault="00E0430D" w:rsidP="00E0430D">
            <w:pPr>
              <w:spacing w:line="240" w:lineRule="auto"/>
              <w:rPr>
                <w:sz w:val="22"/>
                <w:lang w:val="sl-SI"/>
              </w:rPr>
            </w:pPr>
            <w:r w:rsidRPr="00412C43">
              <w:rPr>
                <w:sz w:val="22"/>
                <w:lang w:val="sl-SI"/>
              </w:rPr>
              <w:t>Država, v kateri je pridobljeno dovoljenje za izvajanje televizijske dejavnosti ali ustrezno oz. primerljivo dovoljenje</w:t>
            </w:r>
          </w:p>
        </w:tc>
        <w:tc>
          <w:tcPr>
            <w:tcW w:w="4565" w:type="dxa"/>
          </w:tcPr>
          <w:p w14:paraId="59A54933" w14:textId="77777777" w:rsidR="00E0430D" w:rsidRPr="00412C43" w:rsidRDefault="00E0430D" w:rsidP="00E0430D">
            <w:pPr>
              <w:spacing w:line="240" w:lineRule="auto"/>
              <w:rPr>
                <w:sz w:val="22"/>
                <w:lang w:val="sl-SI"/>
              </w:rPr>
            </w:pPr>
          </w:p>
        </w:tc>
      </w:tr>
    </w:tbl>
    <w:p w14:paraId="603918CC" w14:textId="77777777" w:rsidR="009D75E4" w:rsidRPr="00412C43" w:rsidRDefault="009D75E4" w:rsidP="009D75E4">
      <w:pPr>
        <w:spacing w:line="240" w:lineRule="auto"/>
        <w:rPr>
          <w:sz w:val="22"/>
          <w:lang w:val="sl-SI"/>
        </w:rPr>
      </w:pPr>
    </w:p>
    <w:p w14:paraId="0979338A" w14:textId="77777777" w:rsidR="009D75E4" w:rsidRPr="00412C43" w:rsidRDefault="009D75E4" w:rsidP="009D75E4">
      <w:pPr>
        <w:spacing w:line="240" w:lineRule="auto"/>
        <w:rPr>
          <w:sz w:val="22"/>
          <w:lang w:val="sl-SI"/>
        </w:rPr>
      </w:pPr>
      <w:r w:rsidRPr="00412C43">
        <w:rPr>
          <w:sz w:val="22"/>
          <w:lang w:val="sl-SI"/>
        </w:rPr>
        <w:tab/>
      </w:r>
    </w:p>
    <w:p w14:paraId="09BAD80E" w14:textId="77777777" w:rsidR="009D75E4" w:rsidRPr="00412C43" w:rsidRDefault="009D75E4" w:rsidP="009D75E4">
      <w:pPr>
        <w:spacing w:line="240" w:lineRule="auto"/>
        <w:rPr>
          <w:sz w:val="22"/>
          <w:lang w:val="sl-SI"/>
        </w:rPr>
      </w:pPr>
    </w:p>
    <w:p w14:paraId="5FFF36EC" w14:textId="77777777" w:rsidR="009D75E4" w:rsidRPr="00412C43" w:rsidRDefault="009D75E4" w:rsidP="009D75E4">
      <w:pPr>
        <w:spacing w:line="240" w:lineRule="auto"/>
        <w:rPr>
          <w:sz w:val="22"/>
          <w:lang w:val="sl-SI"/>
        </w:rPr>
      </w:pPr>
    </w:p>
    <w:p w14:paraId="5CEAF185" w14:textId="77777777" w:rsidR="009D75E4" w:rsidRPr="00412C43" w:rsidRDefault="009D75E4" w:rsidP="009D75E4">
      <w:pPr>
        <w:spacing w:line="240" w:lineRule="auto"/>
        <w:rPr>
          <w:sz w:val="22"/>
          <w:lang w:val="sl-SI"/>
        </w:rPr>
      </w:pPr>
    </w:p>
    <w:p w14:paraId="3C4069D6" w14:textId="77777777" w:rsidR="009D75E4" w:rsidRPr="00412C43" w:rsidRDefault="009D75E4" w:rsidP="009D75E4">
      <w:pPr>
        <w:spacing w:line="240" w:lineRule="auto"/>
        <w:rPr>
          <w:sz w:val="22"/>
          <w:lang w:val="sl-SI"/>
        </w:rPr>
      </w:pPr>
    </w:p>
    <w:p w14:paraId="0E290D83" w14:textId="77777777" w:rsidR="009D75E4" w:rsidRPr="00412C43" w:rsidRDefault="009D75E4" w:rsidP="009D75E4">
      <w:pPr>
        <w:spacing w:line="240" w:lineRule="auto"/>
        <w:rPr>
          <w:sz w:val="22"/>
          <w:lang w:val="sl-SI"/>
        </w:rPr>
      </w:pPr>
    </w:p>
    <w:p w14:paraId="64349D58" w14:textId="7E34702E" w:rsidR="004C786C" w:rsidRDefault="001B37EC" w:rsidP="00685E94">
      <w:pPr>
        <w:spacing w:line="240" w:lineRule="auto"/>
        <w:rPr>
          <w:sz w:val="22"/>
          <w:lang w:val="sl-SI"/>
        </w:rPr>
      </w:pPr>
      <w:r w:rsidRPr="00412C43">
        <w:rPr>
          <w:sz w:val="22"/>
          <w:lang w:val="sl-SI"/>
        </w:rPr>
        <w:br w:type="page"/>
      </w:r>
    </w:p>
    <w:p w14:paraId="51851E32" w14:textId="2577017C" w:rsidR="004C786C" w:rsidRPr="00A557A8" w:rsidRDefault="004C786C" w:rsidP="001B37EC">
      <w:pPr>
        <w:spacing w:line="240" w:lineRule="auto"/>
        <w:jc w:val="both"/>
        <w:rPr>
          <w:b/>
          <w:sz w:val="22"/>
          <w:lang w:val="sl-SI"/>
        </w:rPr>
      </w:pPr>
      <w:r w:rsidRPr="00F57AB9">
        <w:rPr>
          <w:b/>
          <w:sz w:val="22"/>
          <w:lang w:val="sl-SI"/>
        </w:rPr>
        <w:lastRenderedPageBreak/>
        <w:t>Izjava</w:t>
      </w:r>
      <w:r w:rsidR="00685E94" w:rsidRPr="00F57AB9">
        <w:rPr>
          <w:b/>
          <w:sz w:val="22"/>
          <w:lang w:val="sl-SI"/>
        </w:rPr>
        <w:t xml:space="preserve"> ponudnika</w:t>
      </w:r>
    </w:p>
    <w:p w14:paraId="7AE44D36" w14:textId="77777777" w:rsidR="004C786C" w:rsidRDefault="004C786C" w:rsidP="001B37EC">
      <w:pPr>
        <w:spacing w:line="240" w:lineRule="auto"/>
        <w:jc w:val="both"/>
        <w:rPr>
          <w:sz w:val="22"/>
          <w:lang w:val="sl-SI"/>
        </w:rPr>
      </w:pPr>
    </w:p>
    <w:p w14:paraId="237303C9" w14:textId="34450B0C" w:rsidR="009D75E4" w:rsidRPr="00412C43" w:rsidRDefault="009D75E4" w:rsidP="001B37EC">
      <w:pPr>
        <w:spacing w:line="240" w:lineRule="auto"/>
        <w:jc w:val="both"/>
        <w:rPr>
          <w:sz w:val="22"/>
          <w:lang w:val="sl-SI"/>
        </w:rPr>
      </w:pPr>
      <w:r w:rsidRPr="00412C43">
        <w:rPr>
          <w:sz w:val="22"/>
          <w:lang w:val="sl-SI"/>
        </w:rPr>
        <w:t xml:space="preserve">Izjavljamo, da smo seznanjeni z vsebino razpisne dokumentacije in sprejemamo njena določila. Strinjamo se s pogoji izvrševanja pravice razširjanja televizijskega programa v digitalni radiodifuzni tehniki na območju Republike Slovenije, ki so opredeljeni v točki 1 </w:t>
      </w:r>
      <w:r w:rsidR="00BC04C5">
        <w:rPr>
          <w:sz w:val="22"/>
          <w:lang w:val="sl-SI"/>
        </w:rPr>
        <w:t>(</w:t>
      </w:r>
      <w:r w:rsidRPr="00412C43">
        <w:rPr>
          <w:sz w:val="22"/>
          <w:lang w:val="sl-SI"/>
        </w:rPr>
        <w:t>Predmet javnega razpisa</w:t>
      </w:r>
      <w:r w:rsidR="00BC04C5">
        <w:rPr>
          <w:sz w:val="22"/>
          <w:lang w:val="sl-SI"/>
        </w:rPr>
        <w:t xml:space="preserve"> in zahteve v zvezi s predmetom javnega razpisa)</w:t>
      </w:r>
      <w:r w:rsidRPr="00412C43">
        <w:rPr>
          <w:sz w:val="22"/>
          <w:lang w:val="sl-SI"/>
        </w:rPr>
        <w:t xml:space="preserve"> te razpisne dokumentacije. Izjavljamo, da so podatki, ki so podani v ponudbeni dokumentaciji, resnični, ter da kopije priloženih listin ustrezajo originalu. Jamčimo za podane podatke, njihovo resničnost in ustreznost kopij listin.</w:t>
      </w:r>
    </w:p>
    <w:p w14:paraId="0E64F08B" w14:textId="77777777" w:rsidR="009D75E4" w:rsidRPr="00412C43" w:rsidRDefault="009D75E4" w:rsidP="009D75E4">
      <w:pPr>
        <w:spacing w:line="240" w:lineRule="auto"/>
        <w:rPr>
          <w:sz w:val="22"/>
          <w:lang w:val="sl-SI"/>
        </w:rPr>
      </w:pPr>
    </w:p>
    <w:p w14:paraId="516CB2A7" w14:textId="77777777" w:rsidR="001B37EC" w:rsidRPr="00412C43" w:rsidRDefault="001B37EC" w:rsidP="001B37EC">
      <w:pPr>
        <w:spacing w:line="240" w:lineRule="auto"/>
        <w:rPr>
          <w:sz w:val="22"/>
          <w:lang w:val="sl-SI"/>
        </w:rPr>
      </w:pPr>
    </w:p>
    <w:p w14:paraId="520E864F" w14:textId="77777777" w:rsidR="001B37EC" w:rsidRPr="00412C43" w:rsidRDefault="001B37EC" w:rsidP="001B37EC">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1312" behindDoc="0" locked="0" layoutInCell="1" allowOverlap="1" wp14:anchorId="411728CE" wp14:editId="30853822">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3F099"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412C43">
        <w:rPr>
          <w:noProof/>
          <w:sz w:val="22"/>
          <w:lang w:val="sl-SI" w:eastAsia="sl-SI"/>
        </w:rPr>
        <mc:AlternateContent>
          <mc:Choice Requires="wps">
            <w:drawing>
              <wp:anchor distT="0" distB="0" distL="114300" distR="114300" simplePos="0" relativeHeight="251660288" behindDoc="0" locked="0" layoutInCell="1" allowOverlap="1" wp14:anchorId="01C74D44" wp14:editId="55EBE62B">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10F9"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12437625" w14:textId="1CCBC387" w:rsidR="001B37EC" w:rsidRDefault="001B37EC" w:rsidP="001B37EC">
      <w:pPr>
        <w:spacing w:line="240" w:lineRule="auto"/>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t xml:space="preserve"> </w:t>
      </w:r>
      <w:r w:rsidRPr="00412C43">
        <w:rPr>
          <w:sz w:val="22"/>
          <w:lang w:val="sl-SI"/>
        </w:rPr>
        <w:tab/>
        <w:t xml:space="preserve">  (žig in podpis)</w:t>
      </w:r>
      <w:r w:rsidRPr="00412C43">
        <w:rPr>
          <w:sz w:val="22"/>
          <w:lang w:val="sl-SI"/>
        </w:rPr>
        <w:tab/>
      </w:r>
    </w:p>
    <w:p w14:paraId="5018CECF" w14:textId="2F74F8EB" w:rsidR="00685E94" w:rsidRDefault="00685E94" w:rsidP="001B37EC">
      <w:pPr>
        <w:spacing w:line="240" w:lineRule="auto"/>
        <w:rPr>
          <w:sz w:val="22"/>
          <w:lang w:val="sl-SI"/>
        </w:rPr>
      </w:pPr>
    </w:p>
    <w:p w14:paraId="357E149B" w14:textId="77777777" w:rsidR="00685E94" w:rsidRPr="00412C43" w:rsidRDefault="00685E94" w:rsidP="001B37EC">
      <w:pPr>
        <w:spacing w:line="240" w:lineRule="auto"/>
        <w:rPr>
          <w:sz w:val="22"/>
          <w:lang w:val="sl-SI"/>
        </w:rPr>
      </w:pPr>
    </w:p>
    <w:p w14:paraId="41181D11" w14:textId="77777777" w:rsidR="001B37EC" w:rsidRPr="00412C43" w:rsidRDefault="001B37EC" w:rsidP="001B37EC">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59264" behindDoc="0" locked="0" layoutInCell="1" allowOverlap="1" wp14:anchorId="55E9EFDD" wp14:editId="0AA3E5E1">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2E3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4A2F6075" w14:textId="057500B9" w:rsidR="00685E94" w:rsidRPr="00412C43" w:rsidRDefault="001B37EC" w:rsidP="001B37EC">
      <w:pPr>
        <w:spacing w:line="240" w:lineRule="auto"/>
        <w:rPr>
          <w:sz w:val="22"/>
          <w:lang w:val="sl-SI"/>
        </w:rPr>
      </w:pPr>
      <w:r w:rsidRPr="00412C43">
        <w:rPr>
          <w:sz w:val="22"/>
          <w:lang w:val="sl-SI"/>
        </w:rPr>
        <w:t xml:space="preserve">                        </w:t>
      </w:r>
      <w:r w:rsidRPr="00412C43">
        <w:rPr>
          <w:sz w:val="22"/>
          <w:lang w:val="sl-SI"/>
        </w:rPr>
        <w:tab/>
      </w:r>
    </w:p>
    <w:p w14:paraId="45FE942B" w14:textId="77777777" w:rsidR="001B37EC" w:rsidRPr="00412C43" w:rsidRDefault="001B37EC" w:rsidP="001B37EC">
      <w:pPr>
        <w:spacing w:line="240" w:lineRule="auto"/>
        <w:ind w:left="5040" w:firstLine="720"/>
        <w:rPr>
          <w:sz w:val="22"/>
          <w:lang w:val="sl-SI"/>
        </w:rPr>
      </w:pPr>
      <w:r w:rsidRPr="00412C43">
        <w:rPr>
          <w:sz w:val="22"/>
          <w:lang w:val="sl-SI"/>
        </w:rPr>
        <w:t xml:space="preserve"> (ime in priimek)</w:t>
      </w:r>
    </w:p>
    <w:p w14:paraId="52870498" w14:textId="77777777" w:rsidR="001B37EC" w:rsidRPr="00412C43" w:rsidRDefault="001B37EC" w:rsidP="009D75E4">
      <w:pPr>
        <w:spacing w:line="240" w:lineRule="auto"/>
        <w:rPr>
          <w:sz w:val="22"/>
          <w:lang w:val="sl-SI"/>
        </w:rPr>
      </w:pPr>
    </w:p>
    <w:p w14:paraId="20C8264B" w14:textId="77777777" w:rsidR="001B37EC" w:rsidRPr="00412C43" w:rsidRDefault="001B37EC" w:rsidP="009D75E4">
      <w:pPr>
        <w:spacing w:line="240" w:lineRule="auto"/>
        <w:rPr>
          <w:sz w:val="22"/>
          <w:lang w:val="sl-SI"/>
        </w:rPr>
      </w:pPr>
    </w:p>
    <w:p w14:paraId="3971D460" w14:textId="77777777" w:rsidR="001B37EC" w:rsidRPr="00412C43" w:rsidRDefault="001B37EC" w:rsidP="009D75E4">
      <w:pPr>
        <w:spacing w:line="240" w:lineRule="auto"/>
        <w:rPr>
          <w:sz w:val="22"/>
          <w:lang w:val="sl-SI"/>
        </w:rPr>
      </w:pPr>
    </w:p>
    <w:p w14:paraId="5EED4B81" w14:textId="77777777" w:rsidR="001B37EC" w:rsidRPr="00412C43" w:rsidRDefault="001B37EC" w:rsidP="009D75E4">
      <w:pPr>
        <w:spacing w:line="240" w:lineRule="auto"/>
        <w:rPr>
          <w:sz w:val="22"/>
          <w:lang w:val="sl-SI"/>
        </w:rPr>
      </w:pPr>
    </w:p>
    <w:p w14:paraId="50766B87" w14:textId="77777777" w:rsidR="001B37EC" w:rsidRPr="00412C43" w:rsidRDefault="001B37EC" w:rsidP="009D75E4">
      <w:pPr>
        <w:spacing w:line="240" w:lineRule="auto"/>
        <w:rPr>
          <w:sz w:val="22"/>
          <w:lang w:val="sl-SI"/>
        </w:rPr>
      </w:pPr>
    </w:p>
    <w:p w14:paraId="6A0807D0" w14:textId="77777777" w:rsidR="001B37EC" w:rsidRPr="00412C43" w:rsidRDefault="001B37EC" w:rsidP="001B37EC">
      <w:pPr>
        <w:spacing w:line="240" w:lineRule="auto"/>
        <w:rPr>
          <w:sz w:val="22"/>
          <w:lang w:val="sl-SI"/>
        </w:rPr>
      </w:pP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p>
    <w:p w14:paraId="5120945F" w14:textId="77777777" w:rsidR="009D75E4" w:rsidRPr="00412C43" w:rsidRDefault="009D75E4" w:rsidP="009D75E4">
      <w:pPr>
        <w:spacing w:line="240" w:lineRule="auto"/>
        <w:rPr>
          <w:sz w:val="22"/>
          <w:lang w:val="sl-SI"/>
        </w:rPr>
      </w:pPr>
    </w:p>
    <w:p w14:paraId="69E8EA3C" w14:textId="77777777" w:rsidR="009D75E4" w:rsidRPr="00412C43" w:rsidRDefault="009D75E4" w:rsidP="009D75E4">
      <w:pPr>
        <w:spacing w:line="240" w:lineRule="auto"/>
        <w:rPr>
          <w:sz w:val="22"/>
          <w:lang w:val="sl-SI"/>
        </w:rPr>
      </w:pPr>
    </w:p>
    <w:p w14:paraId="276EE4F4" w14:textId="77777777" w:rsidR="009D75E4" w:rsidRPr="00412C43" w:rsidRDefault="009D75E4" w:rsidP="009D75E4">
      <w:pPr>
        <w:spacing w:line="240" w:lineRule="auto"/>
        <w:rPr>
          <w:sz w:val="22"/>
          <w:lang w:val="sl-SI"/>
        </w:rPr>
      </w:pPr>
    </w:p>
    <w:p w14:paraId="6452205B" w14:textId="77777777" w:rsidR="009D75E4" w:rsidRPr="00412C43" w:rsidRDefault="009D75E4" w:rsidP="009D75E4">
      <w:pPr>
        <w:spacing w:line="240" w:lineRule="auto"/>
        <w:rPr>
          <w:sz w:val="22"/>
          <w:lang w:val="sl-SI"/>
        </w:rPr>
      </w:pPr>
    </w:p>
    <w:p w14:paraId="3DB03A58" w14:textId="77777777" w:rsidR="009D75E4" w:rsidRPr="00412C43" w:rsidRDefault="009D75E4" w:rsidP="009D75E4">
      <w:pPr>
        <w:spacing w:line="240" w:lineRule="auto"/>
        <w:rPr>
          <w:sz w:val="22"/>
          <w:lang w:val="sl-SI"/>
        </w:rPr>
      </w:pPr>
    </w:p>
    <w:p w14:paraId="2CBB2267" w14:textId="77777777" w:rsidR="009D75E4" w:rsidRPr="00412C43" w:rsidRDefault="009D75E4" w:rsidP="009D75E4">
      <w:pPr>
        <w:spacing w:line="240" w:lineRule="auto"/>
        <w:rPr>
          <w:sz w:val="22"/>
          <w:lang w:val="sl-SI"/>
        </w:rPr>
      </w:pPr>
    </w:p>
    <w:p w14:paraId="22239A7E" w14:textId="77777777" w:rsidR="009D75E4" w:rsidRPr="00412C43" w:rsidRDefault="009D75E4" w:rsidP="009D75E4">
      <w:pPr>
        <w:spacing w:line="240" w:lineRule="auto"/>
        <w:rPr>
          <w:sz w:val="22"/>
          <w:lang w:val="sl-SI"/>
        </w:rPr>
      </w:pPr>
    </w:p>
    <w:p w14:paraId="4AEA9BC7" w14:textId="77777777" w:rsidR="001B37EC" w:rsidRPr="00412C43" w:rsidRDefault="001B37EC">
      <w:pPr>
        <w:spacing w:line="240" w:lineRule="auto"/>
        <w:rPr>
          <w:sz w:val="22"/>
          <w:lang w:val="sl-SI"/>
        </w:rPr>
      </w:pPr>
      <w:r w:rsidRPr="00412C43">
        <w:rPr>
          <w:sz w:val="22"/>
          <w:lang w:val="sl-SI"/>
        </w:rPr>
        <w:br w:type="page"/>
      </w:r>
    </w:p>
    <w:p w14:paraId="2567107D" w14:textId="77777777" w:rsidR="009D75E4" w:rsidRPr="00412C43" w:rsidRDefault="009D75E4" w:rsidP="00382A62">
      <w:pPr>
        <w:spacing w:line="240" w:lineRule="auto"/>
        <w:jc w:val="right"/>
        <w:rPr>
          <w:b/>
          <w:sz w:val="144"/>
          <w:szCs w:val="144"/>
          <w:lang w:val="sl-SI"/>
        </w:rPr>
      </w:pPr>
      <w:r w:rsidRPr="00412C43">
        <w:rPr>
          <w:b/>
          <w:sz w:val="144"/>
          <w:szCs w:val="144"/>
          <w:lang w:val="sl-SI"/>
        </w:rPr>
        <w:lastRenderedPageBreak/>
        <w:t>7.2</w:t>
      </w:r>
    </w:p>
    <w:p w14:paraId="7DF05429" w14:textId="619E433C" w:rsidR="009D75E4" w:rsidRPr="00412C43" w:rsidRDefault="009D75E4" w:rsidP="00382A62">
      <w:pPr>
        <w:spacing w:line="240" w:lineRule="auto"/>
        <w:jc w:val="center"/>
        <w:rPr>
          <w:b/>
          <w:sz w:val="36"/>
          <w:szCs w:val="36"/>
          <w:lang w:val="sl-SI"/>
        </w:rPr>
      </w:pPr>
      <w:r w:rsidRPr="00412C43">
        <w:rPr>
          <w:b/>
          <w:sz w:val="36"/>
          <w:szCs w:val="36"/>
          <w:lang w:val="sl-SI"/>
        </w:rPr>
        <w:t>Obvezna priloga</w:t>
      </w:r>
    </w:p>
    <w:p w14:paraId="07D9B769" w14:textId="77777777" w:rsidR="009D75E4" w:rsidRPr="00412C43" w:rsidRDefault="009D75E4" w:rsidP="009D75E4">
      <w:pPr>
        <w:spacing w:line="240" w:lineRule="auto"/>
        <w:rPr>
          <w:sz w:val="36"/>
          <w:szCs w:val="36"/>
          <w:lang w:val="sl-SI"/>
        </w:rPr>
      </w:pPr>
    </w:p>
    <w:p w14:paraId="465DFD34" w14:textId="77777777" w:rsidR="009D75E4" w:rsidRPr="00412C43" w:rsidRDefault="009D75E4" w:rsidP="009D75E4">
      <w:pPr>
        <w:spacing w:line="240" w:lineRule="auto"/>
        <w:rPr>
          <w:sz w:val="36"/>
          <w:szCs w:val="36"/>
          <w:lang w:val="sl-SI"/>
        </w:rPr>
      </w:pPr>
    </w:p>
    <w:p w14:paraId="1EC7875D" w14:textId="77777777" w:rsidR="009D75E4" w:rsidRPr="00412C43" w:rsidRDefault="009D75E4" w:rsidP="009D75E4">
      <w:pPr>
        <w:spacing w:line="240" w:lineRule="auto"/>
        <w:rPr>
          <w:sz w:val="36"/>
          <w:szCs w:val="36"/>
          <w:lang w:val="sl-SI"/>
        </w:rPr>
      </w:pPr>
    </w:p>
    <w:p w14:paraId="67A0BB99" w14:textId="77777777" w:rsidR="009D75E4" w:rsidRPr="00412C43" w:rsidRDefault="009D75E4" w:rsidP="009D75E4">
      <w:pPr>
        <w:spacing w:line="240" w:lineRule="auto"/>
        <w:rPr>
          <w:sz w:val="36"/>
          <w:szCs w:val="36"/>
          <w:lang w:val="sl-SI"/>
        </w:rPr>
      </w:pPr>
    </w:p>
    <w:p w14:paraId="1C49BAFF" w14:textId="77777777" w:rsidR="009D75E4" w:rsidRPr="00412C43" w:rsidRDefault="009D75E4" w:rsidP="009D75E4">
      <w:pPr>
        <w:spacing w:line="240" w:lineRule="auto"/>
        <w:rPr>
          <w:sz w:val="36"/>
          <w:szCs w:val="36"/>
          <w:lang w:val="sl-SI"/>
        </w:rPr>
      </w:pPr>
    </w:p>
    <w:p w14:paraId="53977704" w14:textId="77777777" w:rsidR="009D75E4" w:rsidRPr="00412C43" w:rsidRDefault="009D75E4" w:rsidP="009D75E4">
      <w:pPr>
        <w:spacing w:line="240" w:lineRule="auto"/>
        <w:rPr>
          <w:sz w:val="36"/>
          <w:szCs w:val="36"/>
          <w:lang w:val="sl-SI"/>
        </w:rPr>
      </w:pPr>
    </w:p>
    <w:p w14:paraId="74BDBF00" w14:textId="77777777" w:rsidR="009D75E4" w:rsidRPr="00412C43" w:rsidRDefault="009D75E4" w:rsidP="00382A62">
      <w:pPr>
        <w:spacing w:line="240" w:lineRule="auto"/>
        <w:jc w:val="center"/>
        <w:rPr>
          <w:b/>
          <w:sz w:val="36"/>
          <w:szCs w:val="36"/>
          <w:lang w:val="sl-SI"/>
        </w:rPr>
      </w:pPr>
      <w:r w:rsidRPr="00412C43">
        <w:rPr>
          <w:b/>
          <w:sz w:val="36"/>
          <w:szCs w:val="36"/>
          <w:lang w:val="sl-SI"/>
        </w:rPr>
        <w:t>Priloga 2</w:t>
      </w:r>
    </w:p>
    <w:p w14:paraId="2E554814" w14:textId="403E7101" w:rsidR="009D75E4" w:rsidRPr="00412C43" w:rsidRDefault="00C63979" w:rsidP="00C63979">
      <w:pPr>
        <w:spacing w:line="240" w:lineRule="auto"/>
        <w:jc w:val="center"/>
        <w:rPr>
          <w:b/>
          <w:sz w:val="36"/>
          <w:szCs w:val="36"/>
          <w:lang w:val="sl-SI"/>
        </w:rPr>
      </w:pPr>
      <w:r w:rsidRPr="00DE77F1">
        <w:rPr>
          <w:b/>
          <w:sz w:val="36"/>
          <w:szCs w:val="36"/>
          <w:lang w:val="sl-SI"/>
        </w:rPr>
        <w:t xml:space="preserve">Pooblastilo za </w:t>
      </w:r>
      <w:r w:rsidR="00FB3EA8" w:rsidRPr="00DE77F1">
        <w:rPr>
          <w:b/>
          <w:sz w:val="36"/>
          <w:szCs w:val="36"/>
          <w:lang w:val="sl-SI"/>
        </w:rPr>
        <w:t xml:space="preserve">zastopanje v postopku javnega </w:t>
      </w:r>
      <w:r w:rsidR="007967F4" w:rsidRPr="00DE77F1">
        <w:rPr>
          <w:b/>
          <w:sz w:val="36"/>
          <w:szCs w:val="36"/>
          <w:lang w:val="sl-SI"/>
        </w:rPr>
        <w:t>razpisa</w:t>
      </w:r>
    </w:p>
    <w:p w14:paraId="18BB0275" w14:textId="77777777" w:rsidR="00382A62" w:rsidRPr="00412C43" w:rsidRDefault="00382A62">
      <w:pPr>
        <w:spacing w:line="240" w:lineRule="auto"/>
        <w:rPr>
          <w:sz w:val="22"/>
          <w:lang w:val="sl-SI"/>
        </w:rPr>
      </w:pPr>
      <w:r w:rsidRPr="00412C43">
        <w:rPr>
          <w:sz w:val="22"/>
          <w:lang w:val="sl-SI"/>
        </w:rPr>
        <w:br w:type="page"/>
      </w:r>
    </w:p>
    <w:p w14:paraId="5959F827" w14:textId="1D83EE83" w:rsidR="009D75E4" w:rsidRPr="00DE77F1" w:rsidRDefault="009D75E4" w:rsidP="009D75E4">
      <w:pPr>
        <w:spacing w:line="240" w:lineRule="auto"/>
        <w:rPr>
          <w:b/>
          <w:sz w:val="22"/>
          <w:lang w:val="sl-SI"/>
        </w:rPr>
      </w:pPr>
      <w:r w:rsidRPr="00DE77F1">
        <w:rPr>
          <w:b/>
          <w:sz w:val="22"/>
          <w:lang w:val="sl-SI"/>
        </w:rPr>
        <w:lastRenderedPageBreak/>
        <w:t xml:space="preserve">POOBLASTILO ZA </w:t>
      </w:r>
      <w:r w:rsidR="00FB3EA8" w:rsidRPr="00DE77F1">
        <w:rPr>
          <w:b/>
          <w:sz w:val="22"/>
          <w:lang w:val="sl-SI"/>
        </w:rPr>
        <w:t>ZASTOPANJE V POSTOPKU JAVNEGA RAZPISA</w:t>
      </w:r>
      <w:r w:rsidRPr="00DE77F1">
        <w:rPr>
          <w:b/>
          <w:sz w:val="22"/>
          <w:lang w:val="sl-SI"/>
        </w:rPr>
        <w:t xml:space="preserve"> </w:t>
      </w:r>
    </w:p>
    <w:p w14:paraId="6B91CC1A" w14:textId="77777777" w:rsidR="009D75E4" w:rsidRPr="00412C43" w:rsidRDefault="009D75E4" w:rsidP="009D75E4">
      <w:pPr>
        <w:spacing w:line="240" w:lineRule="auto"/>
        <w:rPr>
          <w:sz w:val="22"/>
          <w:lang w:val="sl-SI"/>
        </w:rPr>
      </w:pPr>
    </w:p>
    <w:p w14:paraId="534FFCC7" w14:textId="77777777" w:rsidR="009D75E4" w:rsidRPr="00412C43" w:rsidRDefault="009D75E4" w:rsidP="009D75E4">
      <w:pPr>
        <w:spacing w:line="240" w:lineRule="auto"/>
        <w:rPr>
          <w:sz w:val="22"/>
          <w:lang w:val="sl-SI"/>
        </w:rPr>
      </w:pPr>
    </w:p>
    <w:p w14:paraId="3EA13788" w14:textId="77777777" w:rsidR="009D75E4" w:rsidRPr="00412C43" w:rsidRDefault="009D75E4" w:rsidP="009D75E4">
      <w:pPr>
        <w:spacing w:line="240" w:lineRule="auto"/>
        <w:rPr>
          <w:sz w:val="22"/>
          <w:lang w:val="sl-SI"/>
        </w:rPr>
      </w:pPr>
    </w:p>
    <w:p w14:paraId="49DC430F" w14:textId="77777777" w:rsidR="00224F40" w:rsidRPr="00412C43" w:rsidRDefault="00224F40" w:rsidP="00224F40">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3360" behindDoc="0" locked="0" layoutInCell="1" allowOverlap="1" wp14:anchorId="4CB68E21" wp14:editId="127753F8">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F338"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412C43">
        <w:rPr>
          <w:sz w:val="22"/>
          <w:lang w:val="sl-SI"/>
        </w:rPr>
        <w:t xml:space="preserve">Podpisani                                                                                                                             </w:t>
      </w:r>
      <w:r w:rsidR="005646C5" w:rsidRPr="00412C43">
        <w:rPr>
          <w:sz w:val="22"/>
          <w:lang w:val="sl-SI"/>
        </w:rPr>
        <w:tab/>
      </w:r>
      <w:r w:rsidR="005646C5" w:rsidRPr="00412C43">
        <w:rPr>
          <w:sz w:val="22"/>
          <w:lang w:val="sl-SI"/>
        </w:rPr>
        <w:tab/>
      </w:r>
      <w:r w:rsidR="005646C5" w:rsidRPr="00412C43">
        <w:rPr>
          <w:sz w:val="22"/>
          <w:lang w:val="sl-SI"/>
        </w:rPr>
        <w:tab/>
      </w:r>
      <w:r w:rsidRPr="00412C43">
        <w:rPr>
          <w:sz w:val="22"/>
          <w:vertAlign w:val="superscript"/>
          <w:lang w:val="sl-SI"/>
        </w:rPr>
        <w:footnoteReference w:id="2"/>
      </w:r>
    </w:p>
    <w:p w14:paraId="22056A72" w14:textId="77777777" w:rsidR="00224F40" w:rsidRPr="00412C43" w:rsidRDefault="00224F40" w:rsidP="00224F40">
      <w:pPr>
        <w:spacing w:line="240" w:lineRule="auto"/>
        <w:rPr>
          <w:sz w:val="22"/>
          <w:lang w:val="sl-SI"/>
        </w:rPr>
      </w:pPr>
    </w:p>
    <w:p w14:paraId="44D162A4" w14:textId="77777777" w:rsidR="00224F40" w:rsidRPr="00412C43" w:rsidRDefault="00224F40" w:rsidP="00224F40">
      <w:pPr>
        <w:spacing w:line="240" w:lineRule="auto"/>
        <w:rPr>
          <w:sz w:val="22"/>
          <w:lang w:val="sl-SI"/>
        </w:rPr>
      </w:pPr>
    </w:p>
    <w:p w14:paraId="2FC21581" w14:textId="77777777" w:rsidR="00224F40" w:rsidRPr="00412C43" w:rsidRDefault="00224F40" w:rsidP="00224F40">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4384" behindDoc="0" locked="0" layoutInCell="1" allowOverlap="1" wp14:anchorId="06DD0B9E" wp14:editId="69135A8D">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C4C5"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412C43">
        <w:rPr>
          <w:sz w:val="22"/>
          <w:lang w:val="sl-SI"/>
        </w:rPr>
        <w:t xml:space="preserve">kot zakoniti zastopnik                                                                                                          </w:t>
      </w:r>
      <w:r w:rsidR="005646C5" w:rsidRPr="00412C43">
        <w:rPr>
          <w:sz w:val="22"/>
          <w:lang w:val="sl-SI"/>
        </w:rPr>
        <w:tab/>
      </w:r>
      <w:r w:rsidR="005646C5" w:rsidRPr="00412C43">
        <w:rPr>
          <w:sz w:val="22"/>
          <w:lang w:val="sl-SI"/>
        </w:rPr>
        <w:tab/>
      </w:r>
      <w:r w:rsidRPr="00412C43">
        <w:rPr>
          <w:sz w:val="22"/>
          <w:vertAlign w:val="superscript"/>
          <w:lang w:val="sl-SI"/>
        </w:rPr>
        <w:footnoteReference w:id="3"/>
      </w:r>
    </w:p>
    <w:p w14:paraId="43BFCD3B" w14:textId="77777777" w:rsidR="00224F40" w:rsidRPr="00412C43" w:rsidRDefault="00224F40" w:rsidP="00224F40">
      <w:pPr>
        <w:spacing w:line="240" w:lineRule="auto"/>
        <w:rPr>
          <w:sz w:val="22"/>
          <w:lang w:val="sl-SI"/>
        </w:rPr>
      </w:pPr>
    </w:p>
    <w:p w14:paraId="30312255" w14:textId="77777777" w:rsidR="00224F40" w:rsidRPr="00412C43" w:rsidRDefault="00224F40" w:rsidP="00224F40">
      <w:pPr>
        <w:spacing w:line="240" w:lineRule="auto"/>
        <w:rPr>
          <w:sz w:val="22"/>
          <w:lang w:val="sl-SI"/>
        </w:rPr>
      </w:pPr>
    </w:p>
    <w:p w14:paraId="67FEDECF" w14:textId="673E82BC" w:rsidR="00224F40" w:rsidRPr="00412C43" w:rsidRDefault="00224F40" w:rsidP="00224F40">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5408" behindDoc="0" locked="0" layoutInCell="1" allowOverlap="1" wp14:anchorId="2685CF3B" wp14:editId="766BD582">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64DB6"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412C43">
        <w:rPr>
          <w:sz w:val="22"/>
          <w:lang w:val="sl-SI"/>
        </w:rPr>
        <w:t xml:space="preserve">pooblaščam                                                                                                                      </w:t>
      </w:r>
      <w:r w:rsidR="005646C5" w:rsidRPr="00412C43">
        <w:rPr>
          <w:sz w:val="22"/>
          <w:lang w:val="sl-SI"/>
        </w:rPr>
        <w:tab/>
      </w:r>
      <w:r w:rsidRPr="00412C43">
        <w:rPr>
          <w:sz w:val="22"/>
          <w:lang w:val="sl-SI"/>
        </w:rPr>
        <w:t xml:space="preserve"> </w:t>
      </w:r>
      <w:r w:rsidR="005646C5" w:rsidRPr="00412C43">
        <w:rPr>
          <w:sz w:val="22"/>
          <w:lang w:val="sl-SI"/>
        </w:rPr>
        <w:tab/>
      </w:r>
      <w:r w:rsidR="005646C5" w:rsidRPr="00412C43">
        <w:rPr>
          <w:sz w:val="22"/>
          <w:lang w:val="sl-SI"/>
        </w:rPr>
        <w:tab/>
      </w:r>
      <w:r w:rsidRPr="00412C43">
        <w:rPr>
          <w:sz w:val="22"/>
          <w:vertAlign w:val="superscript"/>
          <w:lang w:val="sl-SI"/>
        </w:rPr>
        <w:t xml:space="preserve"> </w:t>
      </w:r>
      <w:r w:rsidRPr="00412C43">
        <w:rPr>
          <w:sz w:val="22"/>
          <w:vertAlign w:val="superscript"/>
          <w:lang w:val="sl-SI"/>
        </w:rPr>
        <w:footnoteReference w:id="4"/>
      </w:r>
    </w:p>
    <w:p w14:paraId="37B6936D" w14:textId="77777777" w:rsidR="00224F40" w:rsidRPr="00412C43" w:rsidRDefault="00224F40" w:rsidP="00224F40">
      <w:pPr>
        <w:spacing w:line="240" w:lineRule="auto"/>
        <w:rPr>
          <w:sz w:val="22"/>
          <w:lang w:val="sl-SI"/>
        </w:rPr>
      </w:pPr>
    </w:p>
    <w:p w14:paraId="72428979" w14:textId="77777777" w:rsidR="00224F40" w:rsidRPr="00412C43" w:rsidRDefault="00224F40" w:rsidP="00224F40">
      <w:pPr>
        <w:spacing w:line="240" w:lineRule="auto"/>
        <w:rPr>
          <w:sz w:val="22"/>
          <w:lang w:val="sl-SI"/>
        </w:rPr>
      </w:pPr>
    </w:p>
    <w:p w14:paraId="7DA0CEBB" w14:textId="77777777" w:rsidR="00224F40" w:rsidRPr="00412C43" w:rsidRDefault="00224F40" w:rsidP="00224F40">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6432" behindDoc="0" locked="0" layoutInCell="1" allowOverlap="1" wp14:anchorId="21EADC95" wp14:editId="4A1CF973">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D9477"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412C43">
        <w:rPr>
          <w:sz w:val="22"/>
          <w:lang w:val="sl-SI"/>
        </w:rPr>
        <w:t xml:space="preserve">vrsta in št. osebnega dokumenta                                                                                        </w:t>
      </w:r>
      <w:r w:rsidR="005646C5" w:rsidRPr="00412C43">
        <w:rPr>
          <w:sz w:val="22"/>
          <w:lang w:val="sl-SI"/>
        </w:rPr>
        <w:tab/>
      </w:r>
      <w:r w:rsidR="005646C5" w:rsidRPr="00412C43">
        <w:rPr>
          <w:sz w:val="22"/>
          <w:lang w:val="sl-SI"/>
        </w:rPr>
        <w:tab/>
      </w:r>
      <w:r w:rsidRPr="00412C43">
        <w:rPr>
          <w:sz w:val="22"/>
          <w:vertAlign w:val="superscript"/>
          <w:lang w:val="sl-SI"/>
        </w:rPr>
        <w:footnoteReference w:id="5"/>
      </w:r>
    </w:p>
    <w:p w14:paraId="1D27CBCE" w14:textId="4F32489F" w:rsidR="00224F40" w:rsidRDefault="00224F40" w:rsidP="00224F40">
      <w:pPr>
        <w:spacing w:line="240" w:lineRule="auto"/>
        <w:rPr>
          <w:sz w:val="22"/>
          <w:lang w:val="sl-SI"/>
        </w:rPr>
      </w:pPr>
    </w:p>
    <w:p w14:paraId="5718C963" w14:textId="77777777" w:rsidR="00DE77F1" w:rsidRDefault="00DE77F1" w:rsidP="00224F40">
      <w:pPr>
        <w:spacing w:line="240" w:lineRule="auto"/>
        <w:rPr>
          <w:sz w:val="22"/>
          <w:lang w:val="sl-SI"/>
        </w:rPr>
      </w:pPr>
    </w:p>
    <w:p w14:paraId="389E576A" w14:textId="014C11A3" w:rsidR="00DE77F1" w:rsidRPr="00412C43" w:rsidRDefault="00DE77F1" w:rsidP="00DE77F1">
      <w:pPr>
        <w:spacing w:line="240" w:lineRule="auto"/>
        <w:rPr>
          <w:sz w:val="22"/>
          <w:lang w:val="sl-SI"/>
        </w:rPr>
      </w:pPr>
      <w:r w:rsidRPr="00F57AB9">
        <w:rPr>
          <w:noProof/>
          <w:sz w:val="22"/>
          <w:lang w:val="sl-SI" w:eastAsia="sl-SI"/>
        </w:rPr>
        <mc:AlternateContent>
          <mc:Choice Requires="wps">
            <w:drawing>
              <wp:anchor distT="0" distB="0" distL="114300" distR="114300" simplePos="0" relativeHeight="251694080" behindDoc="0" locked="0" layoutInCell="1" allowOverlap="1" wp14:anchorId="2D8C47EA" wp14:editId="79AF9DA4">
                <wp:simplePos x="0" y="0"/>
                <wp:positionH relativeFrom="column">
                  <wp:posOffset>2037080</wp:posOffset>
                </wp:positionH>
                <wp:positionV relativeFrom="paragraph">
                  <wp:posOffset>121920</wp:posOffset>
                </wp:positionV>
                <wp:extent cx="3338830" cy="254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363C" id="Line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ajGA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"/>
            </w:pict>
          </mc:Fallback>
        </mc:AlternateContent>
      </w:r>
      <w:r w:rsidR="00013B15" w:rsidRPr="00F57AB9">
        <w:rPr>
          <w:sz w:val="22"/>
          <w:lang w:val="sl-SI"/>
        </w:rPr>
        <w:t>pooblaščenčev naslov</w:t>
      </w:r>
      <w:r w:rsidR="00B51460" w:rsidRPr="00F57AB9">
        <w:rPr>
          <w:sz w:val="22"/>
          <w:lang w:val="sl-SI"/>
        </w:rPr>
        <w:t xml:space="preserve"> </w:t>
      </w:r>
      <w:r w:rsidRPr="00F57AB9">
        <w:rPr>
          <w:sz w:val="22"/>
          <w:lang w:val="sl-SI"/>
        </w:rPr>
        <w:t>za vročanje</w:t>
      </w:r>
      <w:r w:rsidR="00B51460">
        <w:rPr>
          <w:sz w:val="22"/>
          <w:lang w:val="sl-SI"/>
        </w:rPr>
        <w:t xml:space="preserve">  </w:t>
      </w:r>
      <w:r w:rsidRPr="00412C43">
        <w:rPr>
          <w:sz w:val="22"/>
          <w:lang w:val="sl-SI"/>
        </w:rPr>
        <w:t xml:space="preserve">     </w:t>
      </w:r>
      <w:r w:rsidR="00B51460">
        <w:rPr>
          <w:sz w:val="22"/>
          <w:lang w:val="sl-SI"/>
        </w:rPr>
        <w:t xml:space="preserve">                               </w:t>
      </w:r>
      <w:r w:rsidRPr="00412C43">
        <w:rPr>
          <w:sz w:val="22"/>
          <w:lang w:val="sl-SI"/>
        </w:rPr>
        <w:t xml:space="preserve">                                              </w:t>
      </w:r>
      <w:r w:rsidRPr="00412C43">
        <w:rPr>
          <w:sz w:val="22"/>
          <w:lang w:val="sl-SI"/>
        </w:rPr>
        <w:tab/>
        <w:t xml:space="preserve"> </w:t>
      </w:r>
      <w:r w:rsidRPr="00412C43">
        <w:rPr>
          <w:sz w:val="22"/>
          <w:lang w:val="sl-SI"/>
        </w:rPr>
        <w:tab/>
      </w:r>
      <w:r w:rsidRPr="00412C43">
        <w:rPr>
          <w:sz w:val="22"/>
          <w:lang w:val="sl-SI"/>
        </w:rPr>
        <w:tab/>
      </w:r>
      <w:r w:rsidRPr="00412C43">
        <w:rPr>
          <w:sz w:val="22"/>
          <w:vertAlign w:val="superscript"/>
          <w:lang w:val="sl-SI"/>
        </w:rPr>
        <w:footnoteReference w:id="6"/>
      </w:r>
    </w:p>
    <w:p w14:paraId="18B1E3E3" w14:textId="67A93353" w:rsidR="00DE77F1" w:rsidRDefault="00DE77F1" w:rsidP="00224F40">
      <w:pPr>
        <w:spacing w:line="240" w:lineRule="auto"/>
        <w:rPr>
          <w:sz w:val="22"/>
          <w:lang w:val="sl-SI"/>
        </w:rPr>
      </w:pPr>
    </w:p>
    <w:p w14:paraId="6122E871" w14:textId="77777777" w:rsidR="00B51460" w:rsidRPr="00412C43" w:rsidRDefault="00B51460" w:rsidP="00224F40">
      <w:pPr>
        <w:spacing w:line="240" w:lineRule="auto"/>
        <w:rPr>
          <w:sz w:val="22"/>
          <w:lang w:val="sl-SI"/>
        </w:rPr>
      </w:pPr>
    </w:p>
    <w:p w14:paraId="1AC258A8" w14:textId="7CE7E70D" w:rsidR="00224F40" w:rsidRPr="00DE77F1" w:rsidRDefault="00224F40" w:rsidP="000C6E03">
      <w:pPr>
        <w:spacing w:line="240" w:lineRule="auto"/>
        <w:jc w:val="both"/>
        <w:rPr>
          <w:sz w:val="22"/>
          <w:lang w:val="sl-SI"/>
        </w:rPr>
      </w:pPr>
      <w:r w:rsidRPr="00DE77F1">
        <w:rPr>
          <w:sz w:val="22"/>
          <w:lang w:val="sl-SI"/>
        </w:rPr>
        <w:t xml:space="preserve">da </w:t>
      </w:r>
      <w:r w:rsidR="00FB3EA8" w:rsidRPr="00DE77F1">
        <w:rPr>
          <w:sz w:val="22"/>
          <w:lang w:val="sl-SI"/>
        </w:rPr>
        <w:t>v imenu pooblastitelja izvaja vsa dejanja v okv</w:t>
      </w:r>
      <w:r w:rsidR="007967F4" w:rsidRPr="00DE77F1">
        <w:rPr>
          <w:sz w:val="22"/>
          <w:lang w:val="sl-SI"/>
        </w:rPr>
        <w:t xml:space="preserve">iru postopka javnega razpisa za </w:t>
      </w:r>
      <w:r w:rsidR="00C21AA0" w:rsidRPr="00DE77F1">
        <w:rPr>
          <w:sz w:val="22"/>
          <w:lang w:val="sl-SI"/>
        </w:rPr>
        <w:t>pode</w:t>
      </w:r>
      <w:r w:rsidRPr="00DE77F1">
        <w:rPr>
          <w:sz w:val="22"/>
          <w:lang w:val="sl-SI"/>
        </w:rPr>
        <w:t>litev pravic razširjanja televizijskega programa v digitalni radiodifuzni tehniki na območju Republike Slovenije</w:t>
      </w:r>
      <w:r w:rsidR="000C6E03" w:rsidRPr="00DE77F1">
        <w:rPr>
          <w:sz w:val="22"/>
          <w:lang w:val="sl-SI"/>
        </w:rPr>
        <w:t xml:space="preserve"> preko </w:t>
      </w:r>
      <w:proofErr w:type="spellStart"/>
      <w:r w:rsidR="000C6E03" w:rsidRPr="00DE77F1">
        <w:rPr>
          <w:sz w:val="22"/>
          <w:lang w:val="sl-SI"/>
        </w:rPr>
        <w:t>prizemnega</w:t>
      </w:r>
      <w:proofErr w:type="spellEnd"/>
      <w:r w:rsidR="000C6E03" w:rsidRPr="00DE77F1">
        <w:rPr>
          <w:sz w:val="22"/>
          <w:lang w:val="sl-SI"/>
        </w:rPr>
        <w:t xml:space="preserve"> digitalnega radiodifuznega omrežja (ali njegovega dela), ki ni rezerviran za </w:t>
      </w:r>
      <w:proofErr w:type="spellStart"/>
      <w:r w:rsidR="000C6E03" w:rsidRPr="00DE77F1">
        <w:rPr>
          <w:sz w:val="22"/>
          <w:lang w:val="sl-SI"/>
        </w:rPr>
        <w:t>prostodostopne</w:t>
      </w:r>
      <w:proofErr w:type="spellEnd"/>
      <w:r w:rsidR="000C6E03" w:rsidRPr="00DE77F1">
        <w:rPr>
          <w:sz w:val="22"/>
          <w:lang w:val="sl-SI"/>
        </w:rPr>
        <w:t xml:space="preserve"> programe</w:t>
      </w:r>
      <w:r w:rsidRPr="00DE77F1">
        <w:rPr>
          <w:sz w:val="22"/>
          <w:lang w:val="sl-SI"/>
        </w:rPr>
        <w:t xml:space="preserve">. </w:t>
      </w:r>
    </w:p>
    <w:p w14:paraId="2CCFEF10" w14:textId="77777777" w:rsidR="00224F40" w:rsidRPr="00DE77F1" w:rsidRDefault="00224F40" w:rsidP="00224F40">
      <w:pPr>
        <w:spacing w:line="240" w:lineRule="auto"/>
        <w:rPr>
          <w:sz w:val="22"/>
          <w:lang w:val="sl-SI"/>
        </w:rPr>
      </w:pPr>
    </w:p>
    <w:p w14:paraId="4012FDF9" w14:textId="77777777" w:rsidR="00224F40" w:rsidRPr="00412C43" w:rsidRDefault="00224F40" w:rsidP="00224F40">
      <w:pPr>
        <w:spacing w:line="240" w:lineRule="auto"/>
        <w:rPr>
          <w:sz w:val="22"/>
          <w:lang w:val="sl-SI"/>
        </w:rPr>
      </w:pPr>
    </w:p>
    <w:p w14:paraId="33A60609" w14:textId="77777777" w:rsidR="00224F40" w:rsidRPr="00412C43" w:rsidRDefault="00224F40" w:rsidP="00224F40">
      <w:pPr>
        <w:spacing w:line="240" w:lineRule="auto"/>
        <w:rPr>
          <w:sz w:val="22"/>
          <w:lang w:val="sl-SI"/>
        </w:rPr>
      </w:pPr>
    </w:p>
    <w:p w14:paraId="0342532D" w14:textId="77777777" w:rsidR="00224F40" w:rsidRPr="00412C43" w:rsidRDefault="00224F40" w:rsidP="00224F40">
      <w:pPr>
        <w:spacing w:line="240" w:lineRule="auto"/>
        <w:rPr>
          <w:sz w:val="22"/>
          <w:lang w:val="sl-SI"/>
        </w:rPr>
      </w:pPr>
    </w:p>
    <w:p w14:paraId="227D98E7" w14:textId="77777777" w:rsidR="00224F40" w:rsidRPr="00412C43" w:rsidRDefault="00224F40" w:rsidP="00224F40">
      <w:pPr>
        <w:spacing w:line="240" w:lineRule="auto"/>
        <w:rPr>
          <w:sz w:val="22"/>
          <w:lang w:val="sl-SI"/>
        </w:rPr>
      </w:pPr>
    </w:p>
    <w:p w14:paraId="475F8832" w14:textId="77777777" w:rsidR="00224F40" w:rsidRPr="00412C43" w:rsidRDefault="00224F40" w:rsidP="00224F40">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7456" behindDoc="0" locked="0" layoutInCell="1" allowOverlap="1" wp14:anchorId="549A88E4" wp14:editId="4782840B">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CA67"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412C43">
        <w:rPr>
          <w:noProof/>
          <w:sz w:val="22"/>
          <w:lang w:val="sl-SI" w:eastAsia="sl-SI"/>
        </w:rPr>
        <mc:AlternateContent>
          <mc:Choice Requires="wps">
            <w:drawing>
              <wp:anchor distT="0" distB="0" distL="114300" distR="114300" simplePos="0" relativeHeight="251668480" behindDoc="0" locked="0" layoutInCell="1" allowOverlap="1" wp14:anchorId="75108571" wp14:editId="15DC2C06">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ED6C3"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36F8D270" w14:textId="40F89907" w:rsidR="00224F40" w:rsidRPr="00412C43" w:rsidRDefault="00BC04C5" w:rsidP="00224F40">
      <w:pPr>
        <w:spacing w:line="240" w:lineRule="auto"/>
        <w:ind w:firstLine="720"/>
        <w:rPr>
          <w:sz w:val="22"/>
          <w:lang w:val="sl-SI"/>
        </w:rPr>
      </w:pPr>
      <w:r>
        <w:rPr>
          <w:sz w:val="22"/>
          <w:lang w:val="sl-SI"/>
        </w:rPr>
        <w:t xml:space="preserve">(kraj in datum) </w:t>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r w:rsidR="00224F40" w:rsidRPr="00412C43">
        <w:rPr>
          <w:bCs/>
          <w:sz w:val="22"/>
          <w:lang w:val="sl-SI"/>
        </w:rPr>
        <w:t>(žig in podpis</w:t>
      </w:r>
      <w:r>
        <w:rPr>
          <w:bCs/>
          <w:sz w:val="22"/>
          <w:lang w:val="sl-SI"/>
        </w:rPr>
        <w:t xml:space="preserve"> pooblastitelja</w:t>
      </w:r>
      <w:r w:rsidR="00224F40" w:rsidRPr="00412C43">
        <w:rPr>
          <w:bCs/>
          <w:sz w:val="22"/>
          <w:lang w:val="sl-SI"/>
        </w:rPr>
        <w:t>)</w:t>
      </w:r>
    </w:p>
    <w:p w14:paraId="02ADD83A" w14:textId="77777777" w:rsidR="009D75E4" w:rsidRPr="00412C43" w:rsidRDefault="009D75E4" w:rsidP="009D75E4">
      <w:pPr>
        <w:spacing w:line="240" w:lineRule="auto"/>
        <w:rPr>
          <w:sz w:val="22"/>
          <w:lang w:val="sl-SI"/>
        </w:rPr>
      </w:pPr>
    </w:p>
    <w:p w14:paraId="624CCBC3" w14:textId="77777777" w:rsidR="009D75E4" w:rsidRPr="00412C43" w:rsidRDefault="009D75E4" w:rsidP="009D75E4">
      <w:pPr>
        <w:spacing w:line="240" w:lineRule="auto"/>
        <w:rPr>
          <w:sz w:val="22"/>
          <w:lang w:val="sl-SI"/>
        </w:rPr>
      </w:pPr>
    </w:p>
    <w:p w14:paraId="3731D581" w14:textId="77777777" w:rsidR="009D75E4" w:rsidRPr="00412C43" w:rsidRDefault="009D75E4" w:rsidP="009D75E4">
      <w:pPr>
        <w:spacing w:line="240" w:lineRule="auto"/>
        <w:rPr>
          <w:sz w:val="22"/>
          <w:lang w:val="sl-SI"/>
        </w:rPr>
      </w:pPr>
    </w:p>
    <w:p w14:paraId="0DD8824B" w14:textId="77777777" w:rsidR="009D75E4" w:rsidRPr="00412C43" w:rsidRDefault="009D75E4" w:rsidP="009D75E4">
      <w:pPr>
        <w:spacing w:line="240" w:lineRule="auto"/>
        <w:rPr>
          <w:sz w:val="22"/>
          <w:lang w:val="sl-SI"/>
        </w:rPr>
      </w:pPr>
    </w:p>
    <w:p w14:paraId="460B3536" w14:textId="77777777" w:rsidR="009D75E4" w:rsidRPr="00412C43" w:rsidRDefault="009D75E4" w:rsidP="009D75E4">
      <w:pPr>
        <w:spacing w:line="240" w:lineRule="auto"/>
        <w:rPr>
          <w:sz w:val="22"/>
          <w:lang w:val="sl-SI"/>
        </w:rPr>
      </w:pPr>
    </w:p>
    <w:p w14:paraId="37053AC6" w14:textId="77777777" w:rsidR="009D75E4" w:rsidRPr="00412C43" w:rsidRDefault="009D75E4" w:rsidP="009D75E4">
      <w:pPr>
        <w:spacing w:line="240" w:lineRule="auto"/>
        <w:rPr>
          <w:sz w:val="22"/>
          <w:lang w:val="sl-SI"/>
        </w:rPr>
      </w:pPr>
    </w:p>
    <w:p w14:paraId="5EAC95D2" w14:textId="77777777" w:rsidR="00224F40" w:rsidRPr="00412C43" w:rsidRDefault="00224F40">
      <w:pPr>
        <w:spacing w:line="240" w:lineRule="auto"/>
        <w:rPr>
          <w:sz w:val="22"/>
          <w:lang w:val="sl-SI"/>
        </w:rPr>
      </w:pPr>
      <w:r w:rsidRPr="00412C43">
        <w:rPr>
          <w:sz w:val="22"/>
          <w:lang w:val="sl-SI"/>
        </w:rPr>
        <w:br w:type="page"/>
      </w:r>
    </w:p>
    <w:p w14:paraId="1DFC759A" w14:textId="77777777" w:rsidR="009D75E4" w:rsidRPr="00412C43" w:rsidRDefault="009D75E4" w:rsidP="008C018F">
      <w:pPr>
        <w:spacing w:line="240" w:lineRule="auto"/>
        <w:jc w:val="right"/>
        <w:rPr>
          <w:b/>
          <w:sz w:val="144"/>
          <w:szCs w:val="144"/>
          <w:lang w:val="sl-SI"/>
        </w:rPr>
      </w:pPr>
      <w:r w:rsidRPr="00412C43">
        <w:rPr>
          <w:b/>
          <w:sz w:val="144"/>
          <w:szCs w:val="144"/>
          <w:lang w:val="sl-SI"/>
        </w:rPr>
        <w:lastRenderedPageBreak/>
        <w:t>7.3</w:t>
      </w:r>
    </w:p>
    <w:p w14:paraId="79386664" w14:textId="77777777" w:rsidR="009D75E4" w:rsidRPr="00412C43" w:rsidRDefault="009D75E4" w:rsidP="008C018F">
      <w:pPr>
        <w:spacing w:line="240" w:lineRule="auto"/>
        <w:jc w:val="center"/>
        <w:rPr>
          <w:b/>
          <w:sz w:val="36"/>
          <w:szCs w:val="36"/>
          <w:lang w:val="sl-SI"/>
        </w:rPr>
      </w:pPr>
      <w:r w:rsidRPr="00412C43">
        <w:rPr>
          <w:b/>
          <w:sz w:val="36"/>
          <w:szCs w:val="36"/>
          <w:lang w:val="sl-SI"/>
        </w:rPr>
        <w:t>Obvezna priloga</w:t>
      </w:r>
    </w:p>
    <w:p w14:paraId="03BCF52E" w14:textId="77777777" w:rsidR="009D75E4" w:rsidRPr="00412C43" w:rsidRDefault="009D75E4" w:rsidP="009D75E4">
      <w:pPr>
        <w:spacing w:line="240" w:lineRule="auto"/>
        <w:rPr>
          <w:sz w:val="36"/>
          <w:szCs w:val="36"/>
          <w:lang w:val="sl-SI"/>
        </w:rPr>
      </w:pPr>
    </w:p>
    <w:p w14:paraId="03169A17" w14:textId="77777777" w:rsidR="009D75E4" w:rsidRPr="00412C43" w:rsidRDefault="009D75E4" w:rsidP="009D75E4">
      <w:pPr>
        <w:spacing w:line="240" w:lineRule="auto"/>
        <w:rPr>
          <w:sz w:val="36"/>
          <w:szCs w:val="36"/>
          <w:lang w:val="sl-SI"/>
        </w:rPr>
      </w:pPr>
    </w:p>
    <w:p w14:paraId="1522168F" w14:textId="77777777" w:rsidR="009D75E4" w:rsidRPr="00412C43" w:rsidRDefault="009D75E4" w:rsidP="009D75E4">
      <w:pPr>
        <w:spacing w:line="240" w:lineRule="auto"/>
        <w:rPr>
          <w:sz w:val="36"/>
          <w:szCs w:val="36"/>
          <w:lang w:val="sl-SI"/>
        </w:rPr>
      </w:pPr>
    </w:p>
    <w:p w14:paraId="57C83A40" w14:textId="77777777" w:rsidR="009D75E4" w:rsidRPr="00412C43" w:rsidRDefault="009D75E4" w:rsidP="009D75E4">
      <w:pPr>
        <w:spacing w:line="240" w:lineRule="auto"/>
        <w:rPr>
          <w:sz w:val="36"/>
          <w:szCs w:val="36"/>
          <w:lang w:val="sl-SI"/>
        </w:rPr>
      </w:pPr>
    </w:p>
    <w:p w14:paraId="376F92FA" w14:textId="77777777" w:rsidR="009D75E4" w:rsidRPr="00412C43" w:rsidRDefault="009D75E4" w:rsidP="009D75E4">
      <w:pPr>
        <w:spacing w:line="240" w:lineRule="auto"/>
        <w:rPr>
          <w:sz w:val="36"/>
          <w:szCs w:val="36"/>
          <w:lang w:val="sl-SI"/>
        </w:rPr>
      </w:pPr>
    </w:p>
    <w:p w14:paraId="4E663F9C" w14:textId="77777777" w:rsidR="009D75E4" w:rsidRPr="00412C43" w:rsidRDefault="009D75E4" w:rsidP="009D75E4">
      <w:pPr>
        <w:spacing w:line="240" w:lineRule="auto"/>
        <w:rPr>
          <w:sz w:val="36"/>
          <w:szCs w:val="36"/>
          <w:lang w:val="sl-SI"/>
        </w:rPr>
      </w:pPr>
    </w:p>
    <w:p w14:paraId="43A325C1" w14:textId="07ADDFED" w:rsidR="009D75E4" w:rsidRDefault="009D75E4" w:rsidP="008C018F">
      <w:pPr>
        <w:spacing w:line="240" w:lineRule="auto"/>
        <w:jc w:val="center"/>
        <w:rPr>
          <w:b/>
          <w:sz w:val="36"/>
          <w:szCs w:val="36"/>
          <w:lang w:val="sl-SI"/>
        </w:rPr>
      </w:pPr>
      <w:r w:rsidRPr="00412C43">
        <w:rPr>
          <w:b/>
          <w:sz w:val="36"/>
          <w:szCs w:val="36"/>
          <w:lang w:val="sl-SI"/>
        </w:rPr>
        <w:t>Priloga 3</w:t>
      </w:r>
    </w:p>
    <w:p w14:paraId="169C9D53" w14:textId="77777777" w:rsidR="00B16D8E" w:rsidRDefault="00B16D8E" w:rsidP="00B16D8E">
      <w:pPr>
        <w:spacing w:line="240" w:lineRule="auto"/>
        <w:rPr>
          <w:b/>
          <w:sz w:val="36"/>
          <w:szCs w:val="36"/>
          <w:lang w:val="sl-SI"/>
        </w:rPr>
      </w:pPr>
    </w:p>
    <w:p w14:paraId="792E9D76" w14:textId="55D68EF6" w:rsidR="009D75E4" w:rsidRPr="00965068" w:rsidRDefault="00965068" w:rsidP="00965068">
      <w:pPr>
        <w:spacing w:line="240" w:lineRule="auto"/>
        <w:jc w:val="center"/>
        <w:rPr>
          <w:b/>
          <w:sz w:val="36"/>
          <w:szCs w:val="36"/>
          <w:lang w:val="sl-SI"/>
        </w:rPr>
      </w:pPr>
      <w:r w:rsidRPr="00965068">
        <w:rPr>
          <w:b/>
          <w:sz w:val="36"/>
          <w:szCs w:val="36"/>
          <w:lang w:val="sl-SI"/>
        </w:rPr>
        <w:t>K</w:t>
      </w:r>
      <w:r w:rsidR="009D75E4" w:rsidRPr="00965068">
        <w:rPr>
          <w:b/>
          <w:sz w:val="36"/>
          <w:szCs w:val="36"/>
          <w:lang w:val="sl-SI"/>
        </w:rPr>
        <w:t xml:space="preserve">opija </w:t>
      </w:r>
      <w:r w:rsidRPr="00965068">
        <w:rPr>
          <w:b/>
          <w:sz w:val="36"/>
          <w:szCs w:val="36"/>
          <w:lang w:val="sl-SI"/>
        </w:rPr>
        <w:t>ustreznega oz. primerljivega veljavnega dovoljenja, izdanega v drugi državi članici Evropske unije ali tretji državi, podpisnici Evropske konvencije o č</w:t>
      </w:r>
      <w:r w:rsidR="000C6E03">
        <w:rPr>
          <w:b/>
          <w:sz w:val="36"/>
          <w:szCs w:val="36"/>
          <w:lang w:val="sl-SI"/>
        </w:rPr>
        <w:t>ezmejni televiziji Sveta Evrope</w:t>
      </w:r>
      <w:r w:rsidR="00202FB6">
        <w:rPr>
          <w:b/>
          <w:sz w:val="36"/>
          <w:szCs w:val="36"/>
          <w:lang w:val="sl-SI"/>
        </w:rPr>
        <w:t>,</w:t>
      </w:r>
      <w:r w:rsidR="009D75E4" w:rsidRPr="00965068">
        <w:rPr>
          <w:b/>
          <w:sz w:val="36"/>
          <w:szCs w:val="36"/>
          <w:lang w:val="sl-SI"/>
        </w:rPr>
        <w:t xml:space="preserve"> in prevod v slovenski jezik</w:t>
      </w:r>
    </w:p>
    <w:p w14:paraId="6443812E" w14:textId="77777777" w:rsidR="00965068" w:rsidRDefault="00965068">
      <w:pPr>
        <w:spacing w:line="240" w:lineRule="auto"/>
        <w:rPr>
          <w:sz w:val="22"/>
          <w:lang w:val="sl-SI"/>
        </w:rPr>
      </w:pPr>
    </w:p>
    <w:p w14:paraId="7C8972EF" w14:textId="77777777" w:rsidR="00965068" w:rsidRDefault="00965068">
      <w:pPr>
        <w:spacing w:line="240" w:lineRule="auto"/>
        <w:rPr>
          <w:sz w:val="22"/>
          <w:lang w:val="sl-SI"/>
        </w:rPr>
      </w:pPr>
    </w:p>
    <w:p w14:paraId="04C376C8" w14:textId="77777777" w:rsidR="00965068" w:rsidRDefault="00965068">
      <w:pPr>
        <w:spacing w:line="240" w:lineRule="auto"/>
        <w:rPr>
          <w:sz w:val="22"/>
          <w:lang w:val="sl-SI"/>
        </w:rPr>
      </w:pPr>
    </w:p>
    <w:p w14:paraId="1D107764" w14:textId="77777777" w:rsidR="00965068" w:rsidRDefault="00965068">
      <w:pPr>
        <w:spacing w:line="240" w:lineRule="auto"/>
        <w:rPr>
          <w:sz w:val="22"/>
          <w:lang w:val="sl-SI"/>
        </w:rPr>
      </w:pPr>
    </w:p>
    <w:p w14:paraId="4F3678DE" w14:textId="77777777" w:rsidR="00965068" w:rsidRDefault="00965068">
      <w:pPr>
        <w:spacing w:line="240" w:lineRule="auto"/>
        <w:rPr>
          <w:sz w:val="22"/>
          <w:lang w:val="sl-SI"/>
        </w:rPr>
      </w:pPr>
    </w:p>
    <w:p w14:paraId="5EFC47E7" w14:textId="77777777" w:rsidR="00965068" w:rsidRDefault="00965068">
      <w:pPr>
        <w:spacing w:line="240" w:lineRule="auto"/>
        <w:rPr>
          <w:sz w:val="22"/>
          <w:lang w:val="sl-SI"/>
        </w:rPr>
      </w:pPr>
    </w:p>
    <w:p w14:paraId="648B4A9F" w14:textId="77777777" w:rsidR="00965068" w:rsidRDefault="00965068">
      <w:pPr>
        <w:spacing w:line="240" w:lineRule="auto"/>
        <w:rPr>
          <w:sz w:val="22"/>
          <w:lang w:val="sl-SI"/>
        </w:rPr>
      </w:pPr>
    </w:p>
    <w:p w14:paraId="34FA4DAC" w14:textId="77777777" w:rsidR="00965068" w:rsidRDefault="00965068">
      <w:pPr>
        <w:spacing w:line="240" w:lineRule="auto"/>
        <w:rPr>
          <w:sz w:val="22"/>
          <w:lang w:val="sl-SI"/>
        </w:rPr>
      </w:pPr>
    </w:p>
    <w:p w14:paraId="5CF4031D" w14:textId="77777777" w:rsidR="00965068" w:rsidRDefault="00965068">
      <w:pPr>
        <w:spacing w:line="240" w:lineRule="auto"/>
        <w:rPr>
          <w:sz w:val="22"/>
          <w:lang w:val="sl-SI"/>
        </w:rPr>
      </w:pPr>
    </w:p>
    <w:p w14:paraId="6FB6F6A1" w14:textId="77777777" w:rsidR="00965068" w:rsidRDefault="00965068">
      <w:pPr>
        <w:spacing w:line="240" w:lineRule="auto"/>
        <w:rPr>
          <w:sz w:val="22"/>
          <w:lang w:val="sl-SI"/>
        </w:rPr>
      </w:pPr>
    </w:p>
    <w:p w14:paraId="334B33A0" w14:textId="77777777" w:rsidR="00965068" w:rsidRDefault="00965068">
      <w:pPr>
        <w:spacing w:line="240" w:lineRule="auto"/>
        <w:rPr>
          <w:sz w:val="22"/>
          <w:lang w:val="sl-SI"/>
        </w:rPr>
      </w:pPr>
    </w:p>
    <w:p w14:paraId="0C5BA63D" w14:textId="02B22B39" w:rsidR="008C018F" w:rsidRPr="00412C43" w:rsidRDefault="00965068" w:rsidP="00112161">
      <w:pPr>
        <w:spacing w:line="240" w:lineRule="auto"/>
        <w:jc w:val="both"/>
        <w:rPr>
          <w:sz w:val="22"/>
          <w:lang w:val="sl-SI"/>
        </w:rPr>
      </w:pPr>
      <w:r w:rsidRPr="00F57AB9">
        <w:rPr>
          <w:i/>
          <w:sz w:val="22"/>
          <w:lang w:val="sl-SI"/>
        </w:rPr>
        <w:t>Opozorilo: Imetniki dovoljenja za izvajanje telev</w:t>
      </w:r>
      <w:r w:rsidR="00013B15" w:rsidRPr="00F57AB9">
        <w:rPr>
          <w:i/>
          <w:sz w:val="22"/>
          <w:lang w:val="sl-SI"/>
        </w:rPr>
        <w:t>izijske dejavnosti, izdanega v R</w:t>
      </w:r>
      <w:r w:rsidRPr="00F57AB9">
        <w:rPr>
          <w:i/>
          <w:sz w:val="22"/>
          <w:lang w:val="sl-SI"/>
        </w:rPr>
        <w:t>epubliki Sloveniji, naj pod to točko ne pr</w:t>
      </w:r>
      <w:r w:rsidR="001809B6" w:rsidRPr="00F57AB9">
        <w:rPr>
          <w:i/>
          <w:sz w:val="22"/>
          <w:lang w:val="sl-SI"/>
        </w:rPr>
        <w:t>ilagajo ničesar, saj bo</w:t>
      </w:r>
      <w:r w:rsidRPr="00F57AB9">
        <w:rPr>
          <w:i/>
          <w:sz w:val="22"/>
          <w:lang w:val="sl-SI"/>
        </w:rPr>
        <w:t xml:space="preserve"> komisija v vsakem primeru</w:t>
      </w:r>
      <w:r w:rsidR="00013B15" w:rsidRPr="00F57AB9">
        <w:rPr>
          <w:i/>
          <w:sz w:val="22"/>
          <w:lang w:val="sl-SI"/>
        </w:rPr>
        <w:t xml:space="preserve"> upoštevala podatke iz evidenc a</w:t>
      </w:r>
      <w:r w:rsidRPr="00F57AB9">
        <w:rPr>
          <w:i/>
          <w:sz w:val="22"/>
          <w:lang w:val="sl-SI"/>
        </w:rPr>
        <w:t>gencije</w:t>
      </w:r>
      <w:r w:rsidR="001D2A53" w:rsidRPr="00F57AB9">
        <w:rPr>
          <w:i/>
          <w:sz w:val="22"/>
          <w:lang w:val="sl-SI"/>
        </w:rPr>
        <w:t>.</w:t>
      </w:r>
      <w:r w:rsidRPr="00B51460">
        <w:rPr>
          <w:i/>
          <w:sz w:val="22"/>
          <w:lang w:val="sl-SI"/>
        </w:rPr>
        <w:t xml:space="preserve"> </w:t>
      </w:r>
      <w:r w:rsidR="008C018F" w:rsidRPr="00412C43">
        <w:rPr>
          <w:sz w:val="22"/>
          <w:lang w:val="sl-SI"/>
        </w:rPr>
        <w:br w:type="page"/>
      </w:r>
    </w:p>
    <w:p w14:paraId="33053B11" w14:textId="77777777" w:rsidR="009D75E4" w:rsidRPr="00412C43" w:rsidRDefault="009D75E4" w:rsidP="008E3749">
      <w:pPr>
        <w:spacing w:line="240" w:lineRule="auto"/>
        <w:jc w:val="right"/>
        <w:rPr>
          <w:b/>
          <w:sz w:val="144"/>
          <w:szCs w:val="144"/>
          <w:lang w:val="sl-SI"/>
        </w:rPr>
      </w:pPr>
      <w:r w:rsidRPr="00412C43">
        <w:rPr>
          <w:b/>
          <w:sz w:val="144"/>
          <w:szCs w:val="144"/>
          <w:lang w:val="sl-SI"/>
        </w:rPr>
        <w:lastRenderedPageBreak/>
        <w:t>7.4</w:t>
      </w:r>
    </w:p>
    <w:p w14:paraId="6AB7CAE6" w14:textId="77777777" w:rsidR="009D75E4" w:rsidRPr="00412C43" w:rsidRDefault="009D75E4" w:rsidP="008E3749">
      <w:pPr>
        <w:spacing w:line="240" w:lineRule="auto"/>
        <w:jc w:val="center"/>
        <w:rPr>
          <w:b/>
          <w:sz w:val="36"/>
          <w:szCs w:val="36"/>
          <w:lang w:val="sl-SI"/>
        </w:rPr>
      </w:pPr>
      <w:r w:rsidRPr="00412C43">
        <w:rPr>
          <w:b/>
          <w:sz w:val="36"/>
          <w:szCs w:val="36"/>
          <w:lang w:val="sl-SI"/>
        </w:rPr>
        <w:t>Obvezna priloga</w:t>
      </w:r>
    </w:p>
    <w:p w14:paraId="27EFBD96" w14:textId="77777777" w:rsidR="009D75E4" w:rsidRPr="00412C43" w:rsidRDefault="009D75E4" w:rsidP="009D75E4">
      <w:pPr>
        <w:spacing w:line="240" w:lineRule="auto"/>
        <w:rPr>
          <w:sz w:val="36"/>
          <w:szCs w:val="36"/>
          <w:lang w:val="sl-SI"/>
        </w:rPr>
      </w:pPr>
    </w:p>
    <w:p w14:paraId="3348E9C7" w14:textId="77777777" w:rsidR="009D75E4" w:rsidRPr="00412C43" w:rsidRDefault="009D75E4" w:rsidP="009D75E4">
      <w:pPr>
        <w:spacing w:line="240" w:lineRule="auto"/>
        <w:rPr>
          <w:sz w:val="36"/>
          <w:szCs w:val="36"/>
          <w:lang w:val="sl-SI"/>
        </w:rPr>
      </w:pPr>
    </w:p>
    <w:p w14:paraId="0F3D394F" w14:textId="77777777" w:rsidR="009D75E4" w:rsidRPr="00412C43" w:rsidRDefault="009D75E4" w:rsidP="009D75E4">
      <w:pPr>
        <w:spacing w:line="240" w:lineRule="auto"/>
        <w:rPr>
          <w:sz w:val="36"/>
          <w:szCs w:val="36"/>
          <w:lang w:val="sl-SI"/>
        </w:rPr>
      </w:pPr>
    </w:p>
    <w:p w14:paraId="3ACC4026" w14:textId="77777777" w:rsidR="009D75E4" w:rsidRPr="00412C43" w:rsidRDefault="009D75E4" w:rsidP="009D75E4">
      <w:pPr>
        <w:spacing w:line="240" w:lineRule="auto"/>
        <w:rPr>
          <w:sz w:val="36"/>
          <w:szCs w:val="36"/>
          <w:lang w:val="sl-SI"/>
        </w:rPr>
      </w:pPr>
    </w:p>
    <w:p w14:paraId="48C5D157" w14:textId="77777777" w:rsidR="009D75E4" w:rsidRPr="00412C43" w:rsidRDefault="009D75E4" w:rsidP="009D75E4">
      <w:pPr>
        <w:spacing w:line="240" w:lineRule="auto"/>
        <w:rPr>
          <w:sz w:val="36"/>
          <w:szCs w:val="36"/>
          <w:lang w:val="sl-SI"/>
        </w:rPr>
      </w:pPr>
    </w:p>
    <w:p w14:paraId="67FCC0C8" w14:textId="77777777" w:rsidR="009D75E4" w:rsidRPr="00412C43" w:rsidRDefault="009D75E4" w:rsidP="009D75E4">
      <w:pPr>
        <w:spacing w:line="240" w:lineRule="auto"/>
        <w:rPr>
          <w:sz w:val="36"/>
          <w:szCs w:val="36"/>
          <w:lang w:val="sl-SI"/>
        </w:rPr>
      </w:pPr>
    </w:p>
    <w:p w14:paraId="667CB21D" w14:textId="77777777" w:rsidR="009D75E4" w:rsidRPr="00412C43" w:rsidRDefault="009D75E4" w:rsidP="008E3749">
      <w:pPr>
        <w:spacing w:line="240" w:lineRule="auto"/>
        <w:jc w:val="center"/>
        <w:rPr>
          <w:b/>
          <w:sz w:val="36"/>
          <w:szCs w:val="36"/>
          <w:lang w:val="sl-SI"/>
        </w:rPr>
      </w:pPr>
      <w:r w:rsidRPr="00412C43">
        <w:rPr>
          <w:b/>
          <w:sz w:val="36"/>
          <w:szCs w:val="36"/>
          <w:lang w:val="sl-SI"/>
        </w:rPr>
        <w:t>Priloga 4</w:t>
      </w:r>
    </w:p>
    <w:p w14:paraId="25843410" w14:textId="77777777" w:rsidR="00965068" w:rsidRDefault="00965068" w:rsidP="00C63979">
      <w:pPr>
        <w:spacing w:line="240" w:lineRule="auto"/>
        <w:jc w:val="center"/>
        <w:rPr>
          <w:b/>
          <w:sz w:val="36"/>
          <w:szCs w:val="36"/>
          <w:lang w:val="sl-SI"/>
        </w:rPr>
      </w:pPr>
    </w:p>
    <w:p w14:paraId="58C9ED3B" w14:textId="494635A1" w:rsidR="009D75E4" w:rsidRPr="00C63979" w:rsidRDefault="009D75E4" w:rsidP="00C63979">
      <w:pPr>
        <w:spacing w:line="240" w:lineRule="auto"/>
        <w:jc w:val="center"/>
        <w:rPr>
          <w:b/>
          <w:sz w:val="36"/>
          <w:szCs w:val="36"/>
          <w:lang w:val="sl-SI"/>
        </w:rPr>
      </w:pPr>
      <w:r w:rsidRPr="00412C43">
        <w:rPr>
          <w:b/>
          <w:sz w:val="36"/>
          <w:szCs w:val="36"/>
          <w:lang w:val="sl-SI"/>
        </w:rPr>
        <w:t>Programska ponudba televizijskega programa, s katerim ponud</w:t>
      </w:r>
      <w:r w:rsidR="00C63979">
        <w:rPr>
          <w:b/>
          <w:sz w:val="36"/>
          <w:szCs w:val="36"/>
          <w:lang w:val="sl-SI"/>
        </w:rPr>
        <w:t>nik kandidira na javnem razpisu</w:t>
      </w:r>
    </w:p>
    <w:p w14:paraId="1383BBD1" w14:textId="77777777" w:rsidR="00013B15" w:rsidRDefault="00013B15">
      <w:pPr>
        <w:spacing w:line="240" w:lineRule="auto"/>
        <w:rPr>
          <w:i/>
          <w:sz w:val="22"/>
          <w:lang w:val="sl-SI"/>
        </w:rPr>
      </w:pPr>
    </w:p>
    <w:p w14:paraId="07F9B8FD" w14:textId="77777777" w:rsidR="00013B15" w:rsidRDefault="00013B15">
      <w:pPr>
        <w:spacing w:line="240" w:lineRule="auto"/>
        <w:rPr>
          <w:i/>
          <w:sz w:val="22"/>
          <w:lang w:val="sl-SI"/>
        </w:rPr>
      </w:pPr>
    </w:p>
    <w:p w14:paraId="1E300C2A" w14:textId="77777777" w:rsidR="00013B15" w:rsidRDefault="00013B15">
      <w:pPr>
        <w:spacing w:line="240" w:lineRule="auto"/>
        <w:rPr>
          <w:i/>
          <w:sz w:val="22"/>
          <w:lang w:val="sl-SI"/>
        </w:rPr>
      </w:pPr>
    </w:p>
    <w:p w14:paraId="6A7EC14C" w14:textId="77777777" w:rsidR="00013B15" w:rsidRDefault="00013B15">
      <w:pPr>
        <w:spacing w:line="240" w:lineRule="auto"/>
        <w:rPr>
          <w:i/>
          <w:sz w:val="22"/>
          <w:lang w:val="sl-SI"/>
        </w:rPr>
      </w:pPr>
    </w:p>
    <w:p w14:paraId="5605937D" w14:textId="77777777" w:rsidR="00013B15" w:rsidRDefault="00013B15">
      <w:pPr>
        <w:spacing w:line="240" w:lineRule="auto"/>
        <w:rPr>
          <w:i/>
          <w:sz w:val="22"/>
          <w:lang w:val="sl-SI"/>
        </w:rPr>
      </w:pPr>
    </w:p>
    <w:p w14:paraId="1CC49A5B" w14:textId="77777777" w:rsidR="00013B15" w:rsidRDefault="00013B15">
      <w:pPr>
        <w:spacing w:line="240" w:lineRule="auto"/>
        <w:rPr>
          <w:i/>
          <w:sz w:val="22"/>
          <w:lang w:val="sl-SI"/>
        </w:rPr>
      </w:pPr>
    </w:p>
    <w:p w14:paraId="22E41184" w14:textId="77777777" w:rsidR="00013B15" w:rsidRDefault="00013B15">
      <w:pPr>
        <w:spacing w:line="240" w:lineRule="auto"/>
        <w:rPr>
          <w:i/>
          <w:sz w:val="22"/>
          <w:lang w:val="sl-SI"/>
        </w:rPr>
      </w:pPr>
    </w:p>
    <w:p w14:paraId="79828908" w14:textId="77777777" w:rsidR="00013B15" w:rsidRDefault="00013B15">
      <w:pPr>
        <w:spacing w:line="240" w:lineRule="auto"/>
        <w:rPr>
          <w:i/>
          <w:sz w:val="22"/>
          <w:lang w:val="sl-SI"/>
        </w:rPr>
      </w:pPr>
    </w:p>
    <w:p w14:paraId="47A230EB" w14:textId="77777777" w:rsidR="00013B15" w:rsidRDefault="00013B15">
      <w:pPr>
        <w:spacing w:line="240" w:lineRule="auto"/>
        <w:rPr>
          <w:i/>
          <w:sz w:val="22"/>
          <w:lang w:val="sl-SI"/>
        </w:rPr>
      </w:pPr>
    </w:p>
    <w:p w14:paraId="667653EA" w14:textId="77777777" w:rsidR="00013B15" w:rsidRDefault="00013B15">
      <w:pPr>
        <w:spacing w:line="240" w:lineRule="auto"/>
        <w:rPr>
          <w:i/>
          <w:sz w:val="22"/>
          <w:lang w:val="sl-SI"/>
        </w:rPr>
      </w:pPr>
    </w:p>
    <w:p w14:paraId="021B3181" w14:textId="77777777" w:rsidR="00013B15" w:rsidRDefault="00013B15">
      <w:pPr>
        <w:spacing w:line="240" w:lineRule="auto"/>
        <w:rPr>
          <w:i/>
          <w:sz w:val="22"/>
          <w:lang w:val="sl-SI"/>
        </w:rPr>
      </w:pPr>
    </w:p>
    <w:p w14:paraId="33282839" w14:textId="77777777" w:rsidR="00013B15" w:rsidRDefault="00013B15">
      <w:pPr>
        <w:spacing w:line="240" w:lineRule="auto"/>
        <w:rPr>
          <w:i/>
          <w:sz w:val="22"/>
          <w:lang w:val="sl-SI"/>
        </w:rPr>
      </w:pPr>
    </w:p>
    <w:p w14:paraId="59DF6385" w14:textId="77777777" w:rsidR="00013B15" w:rsidRDefault="00013B15">
      <w:pPr>
        <w:spacing w:line="240" w:lineRule="auto"/>
        <w:rPr>
          <w:i/>
          <w:sz w:val="22"/>
          <w:lang w:val="sl-SI"/>
        </w:rPr>
      </w:pPr>
    </w:p>
    <w:p w14:paraId="559EE373" w14:textId="0E2E806A" w:rsidR="008E3749" w:rsidRPr="00CE5737" w:rsidRDefault="00013B15" w:rsidP="00112161">
      <w:pPr>
        <w:spacing w:line="240" w:lineRule="auto"/>
        <w:jc w:val="both"/>
        <w:rPr>
          <w:sz w:val="22"/>
          <w:lang w:val="sl-SI"/>
        </w:rPr>
      </w:pPr>
      <w:r w:rsidRPr="00F57AB9">
        <w:rPr>
          <w:i/>
          <w:sz w:val="22"/>
          <w:lang w:val="sl-SI"/>
        </w:rPr>
        <w:t>Opozorilo: Imetniki dovoljenja za izvajanje televizijske dejavnosti, izdanega v Republiki Sloveniji, naj obrazca ne izpolnjujejo, saj bo komisija v vsakem primeru upošte</w:t>
      </w:r>
      <w:r w:rsidR="001370A5" w:rsidRPr="00F57AB9">
        <w:rPr>
          <w:i/>
          <w:sz w:val="22"/>
          <w:lang w:val="sl-SI"/>
        </w:rPr>
        <w:t>vala podatke iz evidenc agencije. Pri tem so izjema</w:t>
      </w:r>
      <w:r w:rsidR="001370A5" w:rsidRPr="00F57AB9">
        <w:rPr>
          <w:sz w:val="22"/>
          <w:lang w:val="sl-SI"/>
        </w:rPr>
        <w:t xml:space="preserve"> </w:t>
      </w:r>
      <w:r w:rsidR="00112161" w:rsidRPr="00F57AB9">
        <w:rPr>
          <w:i/>
          <w:sz w:val="22"/>
          <w:lang w:val="sl-SI"/>
        </w:rPr>
        <w:t>ponudniki</w:t>
      </w:r>
      <w:r w:rsidR="001370A5" w:rsidRPr="00F57AB9">
        <w:rPr>
          <w:i/>
          <w:sz w:val="22"/>
          <w:lang w:val="sl-SI"/>
        </w:rPr>
        <w:t xml:space="preserve">, ki kandidirajo s programom, za katerega so v Republiki Sloveniji pridobili dovoljenje za tematski televizijski program v skladu s 35.a členom </w:t>
      </w:r>
      <w:proofErr w:type="spellStart"/>
      <w:r w:rsidR="001370A5" w:rsidRPr="00F57AB9">
        <w:rPr>
          <w:i/>
          <w:sz w:val="22"/>
          <w:lang w:val="sl-SI"/>
        </w:rPr>
        <w:t>ZAvMS</w:t>
      </w:r>
      <w:proofErr w:type="spellEnd"/>
      <w:r w:rsidR="001370A5" w:rsidRPr="00F57AB9">
        <w:rPr>
          <w:i/>
          <w:sz w:val="22"/>
          <w:lang w:val="sl-SI"/>
        </w:rPr>
        <w:t>;</w:t>
      </w:r>
      <w:r w:rsidR="001D2A53" w:rsidRPr="00F57AB9">
        <w:rPr>
          <w:i/>
          <w:sz w:val="22"/>
          <w:lang w:val="sl-SI"/>
        </w:rPr>
        <w:t xml:space="preserve"> ti ponudniki naj rubrike »minimalni tedenski obseg trajanja programa</w:t>
      </w:r>
      <w:r w:rsidR="00106B2B">
        <w:rPr>
          <w:i/>
          <w:sz w:val="22"/>
          <w:lang w:val="sl-SI"/>
        </w:rPr>
        <w:t>«</w:t>
      </w:r>
      <w:bookmarkStart w:id="0" w:name="_GoBack"/>
      <w:bookmarkEnd w:id="0"/>
      <w:r w:rsidR="001D2A53" w:rsidRPr="00F57AB9">
        <w:rPr>
          <w:i/>
          <w:sz w:val="22"/>
          <w:lang w:val="sl-SI"/>
        </w:rPr>
        <w:t xml:space="preserve"> ne izpolnjujejo, saj bo komisija v vsakem primeru upoštevala podatke iz evidenc agencije.</w:t>
      </w:r>
      <w:r w:rsidR="001D2A53" w:rsidRPr="00CE5737">
        <w:rPr>
          <w:i/>
          <w:sz w:val="22"/>
          <w:lang w:val="sl-SI"/>
        </w:rPr>
        <w:t xml:space="preserve"> </w:t>
      </w:r>
      <w:r w:rsidR="008E3749" w:rsidRPr="00CE5737">
        <w:rPr>
          <w:sz w:val="22"/>
          <w:lang w:val="sl-SI"/>
        </w:rPr>
        <w:br w:type="page"/>
      </w:r>
    </w:p>
    <w:p w14:paraId="4B8885A6" w14:textId="77777777" w:rsidR="009D75E4" w:rsidRPr="00412C43" w:rsidRDefault="009D75E4" w:rsidP="00B209A4">
      <w:pPr>
        <w:spacing w:line="240" w:lineRule="auto"/>
        <w:rPr>
          <w:b/>
          <w:sz w:val="22"/>
          <w:lang w:val="sl-SI"/>
        </w:rPr>
      </w:pPr>
      <w:r w:rsidRPr="00412C43">
        <w:rPr>
          <w:b/>
          <w:sz w:val="22"/>
          <w:lang w:val="sl-SI"/>
        </w:rPr>
        <w:lastRenderedPageBreak/>
        <w:t>Programska ponudba televizijskega programa, s katerim ponudnik kandidira</w:t>
      </w:r>
      <w:r w:rsidR="00B209A4" w:rsidRPr="00412C43">
        <w:rPr>
          <w:b/>
          <w:sz w:val="22"/>
          <w:lang w:val="sl-SI"/>
        </w:rPr>
        <w:t xml:space="preserve"> </w:t>
      </w:r>
      <w:r w:rsidRPr="00412C43">
        <w:rPr>
          <w:b/>
          <w:sz w:val="22"/>
          <w:lang w:val="sl-SI"/>
        </w:rPr>
        <w:t>na javnem razpisu</w:t>
      </w:r>
    </w:p>
    <w:p w14:paraId="4F7C0719" w14:textId="77777777" w:rsidR="009D75E4" w:rsidRPr="00412C43" w:rsidRDefault="009D75E4" w:rsidP="00BB1C46">
      <w:pPr>
        <w:spacing w:line="240" w:lineRule="auto"/>
        <w:rPr>
          <w:rFonts w:cstheme="minorHAnsi"/>
          <w:sz w:val="22"/>
          <w:lang w:val="sl-SI"/>
        </w:rPr>
      </w:pPr>
    </w:p>
    <w:p w14:paraId="514D13C9" w14:textId="77777777" w:rsidR="008D6DDE" w:rsidRDefault="00BB1C46" w:rsidP="008D6DDE">
      <w:pPr>
        <w:pStyle w:val="Odstavekseznama"/>
        <w:widowControl/>
        <w:numPr>
          <w:ilvl w:val="0"/>
          <w:numId w:val="8"/>
        </w:numPr>
        <w:tabs>
          <w:tab w:val="left" w:pos="284"/>
        </w:tabs>
        <w:spacing w:line="240" w:lineRule="auto"/>
        <w:ind w:left="426" w:hanging="426"/>
        <w:contextualSpacing/>
        <w:jc w:val="both"/>
        <w:rPr>
          <w:rFonts w:cstheme="minorHAnsi"/>
          <w:bCs/>
          <w:color w:val="000000"/>
          <w:sz w:val="20"/>
          <w:szCs w:val="20"/>
          <w:lang w:val="sl-SI"/>
        </w:rPr>
      </w:pPr>
      <w:r w:rsidRPr="00412C43">
        <w:rPr>
          <w:rFonts w:cstheme="minorHAnsi"/>
          <w:bCs/>
          <w:color w:val="000000"/>
          <w:sz w:val="20"/>
          <w:szCs w:val="20"/>
          <w:lang w:val="sl-SI"/>
        </w:rPr>
        <w:t>Ime programa, s katerim ponudnik ka</w:t>
      </w:r>
      <w:r w:rsidR="00965068">
        <w:rPr>
          <w:rFonts w:cstheme="minorHAnsi"/>
          <w:bCs/>
          <w:color w:val="000000"/>
          <w:sz w:val="20"/>
          <w:szCs w:val="20"/>
          <w:lang w:val="sl-SI"/>
        </w:rPr>
        <w:t>ndidira: ……………………………………………………….</w:t>
      </w:r>
    </w:p>
    <w:p w14:paraId="4600D79B" w14:textId="77777777" w:rsidR="008D6DDE" w:rsidRDefault="008D6DDE" w:rsidP="008D6DDE">
      <w:pPr>
        <w:pStyle w:val="Odstavekseznama"/>
        <w:widowControl/>
        <w:tabs>
          <w:tab w:val="left" w:pos="284"/>
        </w:tabs>
        <w:spacing w:line="240" w:lineRule="auto"/>
        <w:ind w:left="426"/>
        <w:contextualSpacing/>
        <w:jc w:val="both"/>
        <w:rPr>
          <w:rFonts w:cstheme="minorHAnsi"/>
          <w:bCs/>
          <w:color w:val="000000"/>
          <w:sz w:val="20"/>
          <w:szCs w:val="20"/>
          <w:lang w:val="sl-SI"/>
        </w:rPr>
      </w:pPr>
    </w:p>
    <w:p w14:paraId="6F841B98" w14:textId="1AF44648" w:rsidR="00965068" w:rsidRPr="008D6DDE" w:rsidRDefault="00C200A2" w:rsidP="008D6DDE">
      <w:pPr>
        <w:pStyle w:val="Odstavekseznama"/>
        <w:widowControl/>
        <w:numPr>
          <w:ilvl w:val="0"/>
          <w:numId w:val="8"/>
        </w:numPr>
        <w:tabs>
          <w:tab w:val="left" w:pos="284"/>
        </w:tabs>
        <w:spacing w:line="240" w:lineRule="auto"/>
        <w:ind w:left="426" w:hanging="426"/>
        <w:contextualSpacing/>
        <w:jc w:val="both"/>
        <w:rPr>
          <w:rFonts w:cstheme="minorHAnsi"/>
          <w:bCs/>
          <w:color w:val="000000"/>
          <w:sz w:val="20"/>
          <w:szCs w:val="20"/>
          <w:lang w:val="sl-SI"/>
        </w:rPr>
      </w:pPr>
      <w:proofErr w:type="spellStart"/>
      <w:r>
        <w:rPr>
          <w:rFonts w:cstheme="minorHAnsi"/>
          <w:bCs/>
          <w:color w:val="000000"/>
          <w:sz w:val="20"/>
          <w:szCs w:val="20"/>
        </w:rPr>
        <w:t>Minimalni</w:t>
      </w:r>
      <w:proofErr w:type="spellEnd"/>
      <w:r>
        <w:rPr>
          <w:rFonts w:cstheme="minorHAnsi"/>
          <w:bCs/>
          <w:color w:val="000000"/>
          <w:sz w:val="20"/>
          <w:szCs w:val="20"/>
        </w:rPr>
        <w:t xml:space="preserve"> </w:t>
      </w:r>
      <w:proofErr w:type="spellStart"/>
      <w:r>
        <w:rPr>
          <w:rFonts w:cstheme="minorHAnsi"/>
          <w:bCs/>
          <w:color w:val="000000"/>
          <w:sz w:val="20"/>
          <w:szCs w:val="20"/>
        </w:rPr>
        <w:t>tedenski</w:t>
      </w:r>
      <w:proofErr w:type="spellEnd"/>
      <w:r>
        <w:rPr>
          <w:rFonts w:cstheme="minorHAnsi"/>
          <w:bCs/>
          <w:color w:val="000000"/>
          <w:sz w:val="20"/>
          <w:szCs w:val="20"/>
        </w:rPr>
        <w:t xml:space="preserve"> </w:t>
      </w:r>
      <w:proofErr w:type="spellStart"/>
      <w:r>
        <w:rPr>
          <w:rFonts w:cstheme="minorHAnsi"/>
          <w:bCs/>
          <w:color w:val="000000"/>
          <w:sz w:val="20"/>
          <w:szCs w:val="20"/>
        </w:rPr>
        <w:t>obseg</w:t>
      </w:r>
      <w:proofErr w:type="spellEnd"/>
      <w:r>
        <w:rPr>
          <w:rFonts w:cstheme="minorHAnsi"/>
          <w:bCs/>
          <w:color w:val="000000"/>
          <w:sz w:val="20"/>
          <w:szCs w:val="20"/>
        </w:rPr>
        <w:t xml:space="preserve"> </w:t>
      </w:r>
      <w:proofErr w:type="spellStart"/>
      <w:r>
        <w:rPr>
          <w:rFonts w:cstheme="minorHAnsi"/>
          <w:bCs/>
          <w:color w:val="000000"/>
          <w:sz w:val="20"/>
          <w:szCs w:val="20"/>
        </w:rPr>
        <w:t>trajanja</w:t>
      </w:r>
      <w:proofErr w:type="spellEnd"/>
      <w:r>
        <w:rPr>
          <w:rFonts w:cstheme="minorHAnsi"/>
          <w:bCs/>
          <w:color w:val="000000"/>
          <w:sz w:val="20"/>
          <w:szCs w:val="20"/>
        </w:rPr>
        <w:t xml:space="preserve"> </w:t>
      </w:r>
      <w:proofErr w:type="spellStart"/>
      <w:r>
        <w:rPr>
          <w:rFonts w:cstheme="minorHAnsi"/>
          <w:bCs/>
          <w:color w:val="000000"/>
          <w:sz w:val="20"/>
          <w:szCs w:val="20"/>
        </w:rPr>
        <w:t>programa</w:t>
      </w:r>
      <w:proofErr w:type="spellEnd"/>
      <w:r>
        <w:rPr>
          <w:rFonts w:cstheme="minorHAnsi"/>
          <w:bCs/>
          <w:color w:val="000000"/>
          <w:sz w:val="20"/>
          <w:szCs w:val="20"/>
        </w:rPr>
        <w:t>:</w:t>
      </w:r>
    </w:p>
    <w:p w14:paraId="3A23990B" w14:textId="77777777" w:rsidR="00965068" w:rsidRPr="008D6DDE" w:rsidRDefault="00965068" w:rsidP="00965068">
      <w:pPr>
        <w:pStyle w:val="Glava"/>
        <w:tabs>
          <w:tab w:val="left" w:pos="708"/>
        </w:tabs>
        <w:rPr>
          <w:rFonts w:cstheme="minorHAnsi"/>
          <w:color w:val="000000"/>
          <w:sz w:val="20"/>
          <w:szCs w:val="20"/>
        </w:rPr>
      </w:pPr>
    </w:p>
    <w:p w14:paraId="5F6408F7" w14:textId="1C0FAA4A" w:rsidR="008D6DDE" w:rsidRDefault="00746441" w:rsidP="008D6DDE">
      <w:pPr>
        <w:pStyle w:val="Sprotnaopomba-besedilo"/>
        <w:ind w:firstLine="426"/>
        <w:jc w:val="both"/>
        <w:rPr>
          <w:rFonts w:asciiTheme="minorHAnsi" w:hAnsiTheme="minorHAnsi" w:cstheme="minorHAnsi"/>
          <w:color w:val="000000"/>
        </w:rPr>
      </w:pPr>
      <w:r>
        <w:rPr>
          <w:rFonts w:asciiTheme="minorHAnsi" w:hAnsiTheme="minorHAnsi" w:cstheme="minorHAnsi"/>
          <w:color w:val="000000"/>
        </w:rPr>
        <w:t>……………………………… ur na teden (največ 168 ur)</w:t>
      </w:r>
    </w:p>
    <w:p w14:paraId="193447D5" w14:textId="77777777" w:rsidR="00BB1C46" w:rsidRPr="00412C43" w:rsidRDefault="00BB1C46" w:rsidP="00BB1C46">
      <w:pPr>
        <w:pStyle w:val="Odstavekseznama"/>
        <w:tabs>
          <w:tab w:val="left" w:pos="720"/>
        </w:tabs>
        <w:spacing w:line="240" w:lineRule="auto"/>
        <w:jc w:val="both"/>
        <w:rPr>
          <w:rFonts w:cstheme="minorHAnsi"/>
          <w:bCs/>
          <w:color w:val="000000"/>
          <w:sz w:val="20"/>
          <w:szCs w:val="20"/>
          <w:lang w:val="sl-SI"/>
        </w:rPr>
      </w:pPr>
    </w:p>
    <w:p w14:paraId="3FF5CCD9" w14:textId="77777777" w:rsidR="00B51460" w:rsidRPr="00B51460" w:rsidRDefault="001479C0" w:rsidP="001479C0">
      <w:pPr>
        <w:pStyle w:val="Odstavekseznama"/>
        <w:widowControl/>
        <w:numPr>
          <w:ilvl w:val="0"/>
          <w:numId w:val="8"/>
        </w:numPr>
        <w:tabs>
          <w:tab w:val="left" w:pos="284"/>
          <w:tab w:val="left" w:pos="5233"/>
        </w:tabs>
        <w:spacing w:line="240" w:lineRule="auto"/>
        <w:ind w:left="284" w:hanging="284"/>
        <w:contextualSpacing/>
        <w:jc w:val="both"/>
        <w:rPr>
          <w:rFonts w:cstheme="minorHAnsi"/>
          <w:color w:val="000000"/>
          <w:sz w:val="20"/>
          <w:szCs w:val="20"/>
          <w:lang w:val="sl-SI"/>
        </w:rPr>
      </w:pPr>
      <w:r w:rsidRPr="001479C0">
        <w:rPr>
          <w:rFonts w:cstheme="minorHAnsi"/>
          <w:bCs/>
          <w:color w:val="000000"/>
          <w:sz w:val="20"/>
          <w:szCs w:val="20"/>
          <w:lang w:val="sl-SI"/>
        </w:rPr>
        <w:t>Navedba</w:t>
      </w:r>
      <w:r w:rsidR="00384218">
        <w:rPr>
          <w:rFonts w:cstheme="minorHAnsi"/>
          <w:bCs/>
          <w:color w:val="000000"/>
          <w:sz w:val="20"/>
          <w:szCs w:val="20"/>
          <w:lang w:val="sl-SI"/>
        </w:rPr>
        <w:t xml:space="preserve"> posameznih </w:t>
      </w:r>
      <w:r w:rsidR="00384218" w:rsidRPr="00B51460">
        <w:rPr>
          <w:rFonts w:cstheme="minorHAnsi"/>
          <w:bCs/>
          <w:sz w:val="20"/>
          <w:szCs w:val="20"/>
          <w:lang w:val="sl-SI"/>
        </w:rPr>
        <w:t>vrst</w:t>
      </w:r>
      <w:r w:rsidR="00BB1C46" w:rsidRPr="00B51460">
        <w:rPr>
          <w:rFonts w:cstheme="minorHAnsi"/>
          <w:bCs/>
          <w:sz w:val="20"/>
          <w:szCs w:val="20"/>
          <w:lang w:val="sl-SI"/>
        </w:rPr>
        <w:t xml:space="preserve"> </w:t>
      </w:r>
      <w:r w:rsidR="00BB1C46" w:rsidRPr="001479C0">
        <w:rPr>
          <w:rFonts w:cstheme="minorHAnsi"/>
          <w:bCs/>
          <w:color w:val="000000"/>
          <w:sz w:val="20"/>
          <w:szCs w:val="20"/>
          <w:lang w:val="sl-SI"/>
        </w:rPr>
        <w:t>programskih vsebin</w:t>
      </w:r>
      <w:r>
        <w:rPr>
          <w:rFonts w:cstheme="minorHAnsi"/>
          <w:bCs/>
          <w:color w:val="000000"/>
          <w:sz w:val="20"/>
          <w:szCs w:val="20"/>
          <w:lang w:val="sl-SI"/>
        </w:rPr>
        <w:t>, ki jih predvaja ponudnik v programu, s katerim kandidira</w:t>
      </w:r>
      <w:r w:rsidR="000C6E03">
        <w:rPr>
          <w:rFonts w:cstheme="minorHAnsi"/>
          <w:bCs/>
          <w:color w:val="000000"/>
          <w:sz w:val="20"/>
          <w:szCs w:val="20"/>
          <w:lang w:val="sl-SI"/>
        </w:rPr>
        <w:t xml:space="preserve"> </w:t>
      </w:r>
    </w:p>
    <w:p w14:paraId="7647DCFA" w14:textId="2439FB92" w:rsidR="00BB1C46" w:rsidRPr="00B51460" w:rsidRDefault="000C6E03" w:rsidP="00B51460">
      <w:pPr>
        <w:pStyle w:val="Odstavekseznama"/>
        <w:widowControl/>
        <w:tabs>
          <w:tab w:val="left" w:pos="284"/>
          <w:tab w:val="left" w:pos="5233"/>
        </w:tabs>
        <w:spacing w:line="240" w:lineRule="auto"/>
        <w:ind w:left="284"/>
        <w:contextualSpacing/>
        <w:jc w:val="both"/>
        <w:rPr>
          <w:rFonts w:cstheme="minorHAnsi"/>
          <w:sz w:val="20"/>
          <w:szCs w:val="20"/>
          <w:lang w:val="sl-SI"/>
        </w:rPr>
      </w:pPr>
      <w:r w:rsidRPr="00B51460">
        <w:rPr>
          <w:rFonts w:cstheme="minorHAnsi"/>
          <w:bCs/>
          <w:sz w:val="20"/>
          <w:szCs w:val="20"/>
          <w:lang w:val="sl-SI"/>
        </w:rPr>
        <w:t>(</w:t>
      </w:r>
      <w:r w:rsidR="00B51460" w:rsidRPr="00B51460">
        <w:rPr>
          <w:rFonts w:cstheme="minorHAnsi"/>
          <w:bCs/>
          <w:sz w:val="20"/>
          <w:szCs w:val="20"/>
          <w:lang w:val="sl-SI"/>
        </w:rPr>
        <w:t xml:space="preserve">pri vsaki od vrst </w:t>
      </w:r>
      <w:r w:rsidR="00384218" w:rsidRPr="00B51460">
        <w:rPr>
          <w:rFonts w:cstheme="minorHAnsi"/>
          <w:bCs/>
          <w:sz w:val="20"/>
          <w:szCs w:val="20"/>
          <w:lang w:val="sl-SI"/>
        </w:rPr>
        <w:t xml:space="preserve">jasno </w:t>
      </w:r>
      <w:r w:rsidRPr="00B51460">
        <w:rPr>
          <w:rFonts w:cstheme="minorHAnsi"/>
          <w:bCs/>
          <w:sz w:val="20"/>
          <w:szCs w:val="20"/>
          <w:lang w:val="sl-SI"/>
        </w:rPr>
        <w:t xml:space="preserve">označite </w:t>
      </w:r>
      <w:r w:rsidR="00384218" w:rsidRPr="00B51460">
        <w:rPr>
          <w:rFonts w:cstheme="minorHAnsi"/>
          <w:bCs/>
          <w:sz w:val="20"/>
          <w:szCs w:val="20"/>
          <w:lang w:val="sl-SI"/>
        </w:rPr>
        <w:t xml:space="preserve">samo </w:t>
      </w:r>
      <w:r w:rsidRPr="00B51460">
        <w:rPr>
          <w:rFonts w:cstheme="minorHAnsi"/>
          <w:bCs/>
          <w:sz w:val="20"/>
          <w:szCs w:val="20"/>
          <w:lang w:val="sl-SI"/>
        </w:rPr>
        <w:t>eno od možnosti</w:t>
      </w:r>
      <w:r w:rsidR="00B51460" w:rsidRPr="00B51460">
        <w:rPr>
          <w:rFonts w:cstheme="minorHAnsi"/>
          <w:bCs/>
          <w:sz w:val="20"/>
          <w:szCs w:val="20"/>
          <w:lang w:val="sl-SI"/>
        </w:rPr>
        <w:t xml:space="preserve"> DA / NE</w:t>
      </w:r>
      <w:r w:rsidRPr="00B51460">
        <w:rPr>
          <w:rFonts w:cstheme="minorHAnsi"/>
          <w:bCs/>
          <w:sz w:val="20"/>
          <w:szCs w:val="20"/>
          <w:lang w:val="sl-SI"/>
        </w:rPr>
        <w:t xml:space="preserve">, sicer se </w:t>
      </w:r>
      <w:r w:rsidR="00B51460" w:rsidRPr="00B51460">
        <w:rPr>
          <w:rFonts w:cstheme="minorHAnsi"/>
          <w:bCs/>
          <w:sz w:val="20"/>
          <w:szCs w:val="20"/>
          <w:lang w:val="sl-SI"/>
        </w:rPr>
        <w:t xml:space="preserve">bo </w:t>
      </w:r>
      <w:r w:rsidRPr="00B51460">
        <w:rPr>
          <w:rFonts w:cstheme="minorHAnsi"/>
          <w:bCs/>
          <w:sz w:val="20"/>
          <w:szCs w:val="20"/>
          <w:lang w:val="sl-SI"/>
        </w:rPr>
        <w:t>upošteva</w:t>
      </w:r>
      <w:r w:rsidR="00B51460" w:rsidRPr="00B51460">
        <w:rPr>
          <w:rFonts w:cstheme="minorHAnsi"/>
          <w:bCs/>
          <w:sz w:val="20"/>
          <w:szCs w:val="20"/>
          <w:lang w:val="sl-SI"/>
        </w:rPr>
        <w:t>lo</w:t>
      </w:r>
      <w:r w:rsidRPr="00B51460">
        <w:rPr>
          <w:rFonts w:cstheme="minorHAnsi"/>
          <w:bCs/>
          <w:sz w:val="20"/>
          <w:szCs w:val="20"/>
          <w:lang w:val="sl-SI"/>
        </w:rPr>
        <w:t xml:space="preserve">, da </w:t>
      </w:r>
      <w:r w:rsidR="00384218" w:rsidRPr="00B51460">
        <w:rPr>
          <w:rFonts w:cstheme="minorHAnsi"/>
          <w:bCs/>
          <w:sz w:val="20"/>
          <w:szCs w:val="20"/>
          <w:lang w:val="sl-SI"/>
        </w:rPr>
        <w:t>se predmetna vrsta ne predvaja</w:t>
      </w:r>
      <w:r w:rsidRPr="00B51460">
        <w:rPr>
          <w:rFonts w:cstheme="minorHAnsi"/>
          <w:bCs/>
          <w:sz w:val="20"/>
          <w:szCs w:val="20"/>
          <w:lang w:val="sl-SI"/>
        </w:rPr>
        <w:t>)</w:t>
      </w:r>
      <w:r w:rsidR="001479C0" w:rsidRPr="00B51460">
        <w:rPr>
          <w:rFonts w:cstheme="minorHAnsi"/>
          <w:bCs/>
          <w:sz w:val="20"/>
          <w:szCs w:val="20"/>
          <w:lang w:val="sl-SI"/>
        </w:rPr>
        <w:t xml:space="preserve">: </w:t>
      </w:r>
    </w:p>
    <w:p w14:paraId="3DF55550" w14:textId="17DB7EA1" w:rsidR="00BB1C46" w:rsidRPr="00412C43" w:rsidRDefault="001479C0"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Pr>
          <w:rFonts w:cstheme="minorHAnsi"/>
          <w:color w:val="000000"/>
          <w:sz w:val="20"/>
          <w:szCs w:val="20"/>
          <w:lang w:val="sl-SI"/>
        </w:rPr>
        <w:t>informativne</w:t>
      </w:r>
      <w:r>
        <w:rPr>
          <w:rFonts w:cstheme="minorHAnsi"/>
          <w:color w:val="000000"/>
          <w:sz w:val="20"/>
          <w:szCs w:val="20"/>
          <w:lang w:val="sl-SI"/>
        </w:rPr>
        <w:tab/>
      </w:r>
      <w:r>
        <w:rPr>
          <w:rFonts w:cstheme="minorHAnsi"/>
          <w:color w:val="000000"/>
          <w:sz w:val="20"/>
          <w:szCs w:val="20"/>
          <w:lang w:val="sl-SI"/>
        </w:rPr>
        <w:tab/>
      </w:r>
      <w:r>
        <w:rPr>
          <w:rFonts w:cstheme="minorHAnsi"/>
          <w:color w:val="000000"/>
          <w:sz w:val="20"/>
          <w:szCs w:val="20"/>
          <w:lang w:val="sl-SI"/>
        </w:rPr>
        <w:tab/>
        <w:t>DA  /  NE</w:t>
      </w:r>
    </w:p>
    <w:p w14:paraId="07D6A686" w14:textId="672E9994" w:rsidR="00BB1C46" w:rsidRPr="00412C43" w:rsidRDefault="00BB1C46" w:rsidP="00BB1C46">
      <w:pPr>
        <w:widowControl/>
        <w:numPr>
          <w:ilvl w:val="4"/>
          <w:numId w:val="7"/>
        </w:numPr>
        <w:tabs>
          <w:tab w:val="num" w:pos="1080"/>
          <w:tab w:val="num" w:pos="1440"/>
          <w:tab w:val="left" w:pos="360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kulturno-umetniške</w:t>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r>
      <w:r w:rsidR="001479C0">
        <w:rPr>
          <w:rFonts w:cstheme="minorHAnsi"/>
          <w:color w:val="000000"/>
          <w:sz w:val="20"/>
          <w:szCs w:val="20"/>
          <w:lang w:val="sl-SI"/>
        </w:rPr>
        <w:tab/>
        <w:t>DA  /  NE</w:t>
      </w:r>
    </w:p>
    <w:p w14:paraId="50BF0898" w14:textId="2318AE86"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izobraževalne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4BB9859C" w14:textId="73626806"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otroške ali mladinske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27479C12" w14:textId="34D1E8FB"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verske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013B35AF" w14:textId="5B706DA1"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športne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57873791" w14:textId="4B3F0D14"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kulturno-zabavne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796B89F8" w14:textId="6F3C642A"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sz w:val="20"/>
          <w:szCs w:val="20"/>
          <w:lang w:val="sl-SI"/>
        </w:rPr>
      </w:pPr>
      <w:r w:rsidRPr="00412C43">
        <w:rPr>
          <w:rFonts w:cstheme="minorHAnsi"/>
          <w:color w:val="000000"/>
          <w:sz w:val="20"/>
          <w:szCs w:val="20"/>
          <w:lang w:val="sl-SI"/>
        </w:rPr>
        <w:t>zabavne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r w:rsidRPr="00412C43">
        <w:rPr>
          <w:rFonts w:cstheme="minorHAnsi"/>
          <w:sz w:val="20"/>
          <w:szCs w:val="20"/>
          <w:lang w:val="sl-SI"/>
        </w:rPr>
        <w:t xml:space="preserve"> </w:t>
      </w:r>
    </w:p>
    <w:p w14:paraId="2D98E1A9" w14:textId="77777777" w:rsidR="00BB1C46" w:rsidRPr="00412C43" w:rsidRDefault="00BB1C46" w:rsidP="00BB1C46">
      <w:pPr>
        <w:tabs>
          <w:tab w:val="num" w:pos="1440"/>
        </w:tabs>
        <w:spacing w:line="240" w:lineRule="auto"/>
        <w:ind w:left="3672"/>
        <w:jc w:val="both"/>
        <w:rPr>
          <w:rFonts w:cstheme="minorHAnsi"/>
          <w:sz w:val="20"/>
          <w:szCs w:val="20"/>
          <w:lang w:val="sl-SI"/>
        </w:rPr>
      </w:pPr>
    </w:p>
    <w:p w14:paraId="5D15DFE4" w14:textId="77777777" w:rsidR="00BB1C46" w:rsidRPr="00412C43" w:rsidRDefault="00BB1C46" w:rsidP="00C420C0">
      <w:pPr>
        <w:pStyle w:val="Odstavekseznama"/>
        <w:widowControl/>
        <w:numPr>
          <w:ilvl w:val="0"/>
          <w:numId w:val="8"/>
        </w:numPr>
        <w:tabs>
          <w:tab w:val="left" w:pos="284"/>
        </w:tabs>
        <w:spacing w:line="240" w:lineRule="auto"/>
        <w:ind w:left="284" w:hanging="284"/>
        <w:contextualSpacing/>
        <w:jc w:val="both"/>
        <w:rPr>
          <w:rFonts w:cstheme="minorHAnsi"/>
          <w:bCs/>
          <w:color w:val="000000"/>
          <w:sz w:val="20"/>
          <w:szCs w:val="20"/>
          <w:lang w:val="sl-SI"/>
        </w:rPr>
      </w:pPr>
      <w:r w:rsidRPr="00412C43">
        <w:rPr>
          <w:rFonts w:cstheme="minorHAnsi"/>
          <w:sz w:val="20"/>
          <w:szCs w:val="20"/>
          <w:lang w:val="sl-SI"/>
        </w:rPr>
        <w:t>Minimalno tedensko povprečje deležev lastne produkcije v dnevnem oddajnem času</w:t>
      </w:r>
      <w:r w:rsidRPr="00412C43">
        <w:rPr>
          <w:rFonts w:cstheme="minorHAnsi"/>
          <w:sz w:val="20"/>
          <w:szCs w:val="20"/>
          <w:vertAlign w:val="superscript"/>
          <w:lang w:val="sl-SI"/>
        </w:rPr>
        <w:footnoteReference w:id="7"/>
      </w:r>
    </w:p>
    <w:p w14:paraId="2B3B2351" w14:textId="77777777" w:rsidR="00B64C53" w:rsidRPr="00412C43" w:rsidRDefault="00B64C53" w:rsidP="00BB1C46">
      <w:pPr>
        <w:pStyle w:val="Odstavekseznama"/>
        <w:tabs>
          <w:tab w:val="left" w:pos="284"/>
        </w:tabs>
        <w:spacing w:line="240" w:lineRule="auto"/>
        <w:ind w:left="284"/>
        <w:jc w:val="both"/>
        <w:rPr>
          <w:rFonts w:cstheme="minorHAnsi"/>
          <w:sz w:val="20"/>
          <w:szCs w:val="20"/>
          <w:lang w:val="sl-SI"/>
        </w:rPr>
      </w:pPr>
    </w:p>
    <w:p w14:paraId="16C6AD13" w14:textId="53881DE7" w:rsidR="00BB1C46" w:rsidRPr="00412C43" w:rsidRDefault="00BB1C46" w:rsidP="00BB1C46">
      <w:pPr>
        <w:pStyle w:val="Odstavekseznama"/>
        <w:tabs>
          <w:tab w:val="left" w:pos="284"/>
        </w:tabs>
        <w:spacing w:line="240" w:lineRule="auto"/>
        <w:ind w:left="284"/>
        <w:jc w:val="both"/>
        <w:rPr>
          <w:rFonts w:cstheme="minorHAnsi"/>
          <w:bCs/>
          <w:color w:val="000000"/>
          <w:sz w:val="20"/>
          <w:szCs w:val="20"/>
          <w:lang w:val="sl-SI"/>
        </w:rPr>
      </w:pPr>
      <w:r w:rsidRPr="00412C43">
        <w:rPr>
          <w:rFonts w:cstheme="minorHAnsi"/>
          <w:sz w:val="20"/>
          <w:szCs w:val="20"/>
          <w:lang w:val="sl-SI"/>
        </w:rPr>
        <w:t>najmanj .......</w:t>
      </w:r>
      <w:r w:rsidR="00B51460">
        <w:rPr>
          <w:rFonts w:cstheme="minorHAnsi"/>
          <w:sz w:val="20"/>
          <w:szCs w:val="20"/>
          <w:lang w:val="sl-SI"/>
        </w:rPr>
        <w:t>..........</w:t>
      </w:r>
      <w:r w:rsidRPr="00412C43">
        <w:rPr>
          <w:rFonts w:cstheme="minorHAnsi"/>
          <w:sz w:val="20"/>
          <w:szCs w:val="20"/>
          <w:lang w:val="sl-SI"/>
        </w:rPr>
        <w:t xml:space="preserve"> %</w:t>
      </w:r>
    </w:p>
    <w:p w14:paraId="5EEA72CA" w14:textId="77777777" w:rsidR="00BB1C46" w:rsidRPr="00412C43" w:rsidRDefault="00BB1C46" w:rsidP="00BB1C46">
      <w:pPr>
        <w:spacing w:line="240" w:lineRule="auto"/>
        <w:ind w:left="708"/>
        <w:jc w:val="both"/>
        <w:rPr>
          <w:rFonts w:cstheme="minorHAnsi"/>
          <w:sz w:val="20"/>
          <w:szCs w:val="20"/>
          <w:lang w:val="sl-SI"/>
        </w:rPr>
      </w:pPr>
    </w:p>
    <w:p w14:paraId="08ED1909" w14:textId="77777777" w:rsidR="00BB1C46" w:rsidRPr="00412C43" w:rsidRDefault="00BB1C46" w:rsidP="00BB1C46">
      <w:pPr>
        <w:spacing w:line="240" w:lineRule="auto"/>
        <w:ind w:left="1080"/>
        <w:jc w:val="both"/>
        <w:rPr>
          <w:rFonts w:cstheme="minorHAnsi"/>
          <w:color w:val="000000"/>
          <w:sz w:val="20"/>
          <w:szCs w:val="20"/>
          <w:lang w:val="sl-SI"/>
        </w:rPr>
      </w:pPr>
    </w:p>
    <w:p w14:paraId="0AE62858" w14:textId="77777777" w:rsidR="00BB1C46" w:rsidRPr="00412C43" w:rsidRDefault="00BB1C46" w:rsidP="00BB1C46">
      <w:pPr>
        <w:pStyle w:val="Odstavekseznama"/>
        <w:widowControl/>
        <w:numPr>
          <w:ilvl w:val="0"/>
          <w:numId w:val="8"/>
        </w:numPr>
        <w:spacing w:line="240" w:lineRule="auto"/>
        <w:ind w:left="284" w:hanging="284"/>
        <w:contextualSpacing/>
        <w:jc w:val="both"/>
        <w:rPr>
          <w:rFonts w:cstheme="minorHAnsi"/>
          <w:b/>
          <w:bCs/>
          <w:color w:val="000000"/>
          <w:sz w:val="20"/>
          <w:szCs w:val="20"/>
          <w:lang w:val="sl-SI"/>
        </w:rPr>
      </w:pPr>
      <w:r w:rsidRPr="00412C43">
        <w:rPr>
          <w:rFonts w:cstheme="minorHAnsi"/>
          <w:sz w:val="20"/>
          <w:szCs w:val="20"/>
          <w:lang w:val="sl-SI"/>
        </w:rPr>
        <w:t>Minimalni delež produkcije slovenskih avdiovizualnih del v letnem oddajnem času</w:t>
      </w:r>
      <w:r w:rsidRPr="00412C43">
        <w:rPr>
          <w:rFonts w:cstheme="minorHAnsi"/>
          <w:sz w:val="20"/>
          <w:szCs w:val="20"/>
          <w:vertAlign w:val="superscript"/>
          <w:lang w:val="sl-SI"/>
        </w:rPr>
        <w:footnoteReference w:id="8"/>
      </w:r>
    </w:p>
    <w:p w14:paraId="3AA662AE" w14:textId="77777777" w:rsidR="00BB1C46" w:rsidRPr="00412C43" w:rsidRDefault="00BB1C46" w:rsidP="00BB1C46">
      <w:pPr>
        <w:pStyle w:val="Odstavekseznama"/>
        <w:spacing w:line="240" w:lineRule="auto"/>
        <w:ind w:left="284"/>
        <w:jc w:val="both"/>
        <w:rPr>
          <w:rFonts w:cstheme="minorHAnsi"/>
          <w:sz w:val="20"/>
          <w:szCs w:val="20"/>
          <w:lang w:val="sl-SI"/>
        </w:rPr>
      </w:pPr>
    </w:p>
    <w:p w14:paraId="1C247538" w14:textId="4745420E" w:rsidR="00BB1C46" w:rsidRPr="00412C43" w:rsidRDefault="00BB1C46" w:rsidP="00BB1C46">
      <w:pPr>
        <w:pStyle w:val="Odstavekseznama"/>
        <w:spacing w:line="240" w:lineRule="auto"/>
        <w:ind w:left="284"/>
        <w:jc w:val="both"/>
        <w:rPr>
          <w:rFonts w:cstheme="minorHAnsi"/>
          <w:sz w:val="20"/>
          <w:szCs w:val="20"/>
          <w:lang w:val="sl-SI"/>
        </w:rPr>
      </w:pPr>
      <w:r w:rsidRPr="00412C43">
        <w:rPr>
          <w:rFonts w:cstheme="minorHAnsi"/>
          <w:sz w:val="20"/>
          <w:szCs w:val="20"/>
          <w:lang w:val="sl-SI"/>
        </w:rPr>
        <w:t>najmanj .......</w:t>
      </w:r>
      <w:r w:rsidR="00B51460">
        <w:rPr>
          <w:rFonts w:cstheme="minorHAnsi"/>
          <w:sz w:val="20"/>
          <w:szCs w:val="20"/>
          <w:lang w:val="sl-SI"/>
        </w:rPr>
        <w:t>...........</w:t>
      </w:r>
      <w:r w:rsidRPr="00412C43">
        <w:rPr>
          <w:rFonts w:cstheme="minorHAnsi"/>
          <w:sz w:val="20"/>
          <w:szCs w:val="20"/>
          <w:lang w:val="sl-SI"/>
        </w:rPr>
        <w:t xml:space="preserve"> %</w:t>
      </w:r>
    </w:p>
    <w:p w14:paraId="3DB1AE2D" w14:textId="77777777" w:rsidR="004C786C" w:rsidRDefault="004C786C" w:rsidP="009D75E4">
      <w:pPr>
        <w:spacing w:line="240" w:lineRule="auto"/>
        <w:rPr>
          <w:sz w:val="22"/>
          <w:lang w:val="sl-SI"/>
        </w:rPr>
      </w:pPr>
    </w:p>
    <w:p w14:paraId="1152506F" w14:textId="4047485B" w:rsidR="001479C0" w:rsidRDefault="001479C0" w:rsidP="004C786C">
      <w:pPr>
        <w:pBdr>
          <w:bottom w:val="single" w:sz="4" w:space="1" w:color="auto"/>
        </w:pBdr>
        <w:spacing w:line="240" w:lineRule="auto"/>
        <w:rPr>
          <w:sz w:val="22"/>
          <w:lang w:val="sl-SI"/>
        </w:rPr>
      </w:pPr>
    </w:p>
    <w:p w14:paraId="084E688C" w14:textId="227B5D19" w:rsidR="001479C0" w:rsidRDefault="001479C0" w:rsidP="004C786C">
      <w:pPr>
        <w:pBdr>
          <w:bottom w:val="single" w:sz="4" w:space="1" w:color="auto"/>
        </w:pBdr>
        <w:spacing w:line="240" w:lineRule="auto"/>
        <w:rPr>
          <w:sz w:val="22"/>
          <w:lang w:val="sl-SI"/>
        </w:rPr>
      </w:pPr>
    </w:p>
    <w:p w14:paraId="472A7698" w14:textId="1EAE2491" w:rsidR="009D75E4" w:rsidRPr="00013B15" w:rsidRDefault="009D75E4" w:rsidP="009D75E4">
      <w:pPr>
        <w:spacing w:line="240" w:lineRule="auto"/>
        <w:rPr>
          <w:b/>
          <w:sz w:val="22"/>
          <w:lang w:val="sl-SI"/>
        </w:rPr>
      </w:pPr>
      <w:r w:rsidRPr="00F57AB9">
        <w:rPr>
          <w:b/>
          <w:sz w:val="22"/>
          <w:lang w:val="sl-SI"/>
        </w:rPr>
        <w:t>Izjava</w:t>
      </w:r>
      <w:r w:rsidR="00013B15" w:rsidRPr="00F57AB9">
        <w:rPr>
          <w:b/>
          <w:sz w:val="22"/>
          <w:lang w:val="sl-SI"/>
        </w:rPr>
        <w:t xml:space="preserve"> ponudnika</w:t>
      </w:r>
    </w:p>
    <w:p w14:paraId="4314917E" w14:textId="77777777" w:rsidR="009D75E4" w:rsidRPr="00412C43" w:rsidRDefault="009D75E4" w:rsidP="009D75E4">
      <w:pPr>
        <w:spacing w:line="240" w:lineRule="auto"/>
        <w:rPr>
          <w:sz w:val="22"/>
          <w:lang w:val="sl-SI"/>
        </w:rPr>
      </w:pPr>
    </w:p>
    <w:p w14:paraId="071E5450" w14:textId="609C5C31" w:rsidR="009D75E4" w:rsidRPr="00412C43" w:rsidRDefault="009D75E4" w:rsidP="009D75E4">
      <w:pPr>
        <w:spacing w:line="240" w:lineRule="auto"/>
        <w:rPr>
          <w:sz w:val="22"/>
          <w:lang w:val="sl-SI"/>
        </w:rPr>
      </w:pPr>
      <w:r w:rsidRPr="00412C43">
        <w:rPr>
          <w:sz w:val="22"/>
          <w:lang w:val="sl-SI"/>
        </w:rPr>
        <w:t>Izjavljamo, da so podatki, navedeni v obrazcu »Programska ponudba televizijskega programa, s katerim ponudnik kandidira na javnem razpisu«, resnični, točni in popolni.</w:t>
      </w:r>
    </w:p>
    <w:p w14:paraId="319523C1" w14:textId="77777777" w:rsidR="009D75E4" w:rsidRPr="00412C43" w:rsidRDefault="009D75E4" w:rsidP="009D75E4">
      <w:pPr>
        <w:spacing w:line="240" w:lineRule="auto"/>
        <w:rPr>
          <w:rFonts w:cstheme="minorHAnsi"/>
          <w:sz w:val="22"/>
          <w:lang w:val="sl-SI"/>
        </w:rPr>
      </w:pPr>
    </w:p>
    <w:p w14:paraId="418980C6" w14:textId="77777777" w:rsidR="009D75E4" w:rsidRPr="00412C43" w:rsidRDefault="009D75E4" w:rsidP="009D75E4">
      <w:pPr>
        <w:spacing w:line="240" w:lineRule="auto"/>
        <w:rPr>
          <w:rFonts w:cstheme="minorHAnsi"/>
          <w:sz w:val="22"/>
          <w:lang w:val="sl-SI"/>
        </w:rPr>
      </w:pPr>
    </w:p>
    <w:p w14:paraId="531E07B7" w14:textId="77777777" w:rsidR="00481E8B" w:rsidRPr="00412C43" w:rsidRDefault="00481E8B" w:rsidP="00481E8B">
      <w:pPr>
        <w:spacing w:before="60"/>
        <w:jc w:val="both"/>
        <w:rPr>
          <w:rFonts w:cstheme="minorHAnsi"/>
          <w:sz w:val="22"/>
          <w:lang w:val="sl-SI"/>
        </w:rPr>
      </w:pPr>
    </w:p>
    <w:p w14:paraId="421AE4E0" w14:textId="77777777" w:rsidR="00481E8B" w:rsidRPr="00412C43" w:rsidRDefault="00481E8B" w:rsidP="00481E8B">
      <w:pPr>
        <w:tabs>
          <w:tab w:val="left" w:pos="4896"/>
        </w:tabs>
        <w:rPr>
          <w:rFonts w:cstheme="minorHAnsi"/>
          <w:sz w:val="22"/>
          <w:lang w:val="sl-SI"/>
        </w:rPr>
      </w:pPr>
      <w:r w:rsidRPr="00412C43">
        <w:rPr>
          <w:rFonts w:cstheme="minorHAnsi"/>
          <w:noProof/>
          <w:sz w:val="22"/>
          <w:lang w:val="sl-SI" w:eastAsia="sl-SI"/>
        </w:rPr>
        <mc:AlternateContent>
          <mc:Choice Requires="wps">
            <w:drawing>
              <wp:anchor distT="0" distB="0" distL="114300" distR="114300" simplePos="0" relativeHeight="251670528" behindDoc="0" locked="0" layoutInCell="1" allowOverlap="1" wp14:anchorId="3A91B247" wp14:editId="02712E4E">
                <wp:simplePos x="0" y="0"/>
                <wp:positionH relativeFrom="column">
                  <wp:posOffset>0</wp:posOffset>
                </wp:positionH>
                <wp:positionV relativeFrom="paragraph">
                  <wp:posOffset>53340</wp:posOffset>
                </wp:positionV>
                <wp:extent cx="2025650" cy="0"/>
                <wp:effectExtent l="13335" t="13970" r="8890" b="5080"/>
                <wp:wrapNone/>
                <wp:docPr id="40" name="Raven povezovalni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34E3" id="Raven povezovalnik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ADHwIAADg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"/>
            </w:pict>
          </mc:Fallback>
        </mc:AlternateContent>
      </w:r>
      <w:r w:rsidRPr="00412C43">
        <w:rPr>
          <w:rFonts w:cstheme="minorHAnsi"/>
          <w:noProof/>
          <w:sz w:val="22"/>
          <w:lang w:val="sl-SI" w:eastAsia="sl-SI"/>
        </w:rPr>
        <mc:AlternateContent>
          <mc:Choice Requires="wps">
            <w:drawing>
              <wp:anchor distT="0" distB="0" distL="114300" distR="114300" simplePos="0" relativeHeight="251671552" behindDoc="0" locked="0" layoutInCell="1" allowOverlap="1" wp14:anchorId="4B0A1803" wp14:editId="5D481557">
                <wp:simplePos x="0" y="0"/>
                <wp:positionH relativeFrom="column">
                  <wp:posOffset>3492500</wp:posOffset>
                </wp:positionH>
                <wp:positionV relativeFrom="paragraph">
                  <wp:posOffset>53340</wp:posOffset>
                </wp:positionV>
                <wp:extent cx="2025650" cy="0"/>
                <wp:effectExtent l="10160" t="13970" r="12065" b="508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D137" id="Raven povezovalnik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AHgIAADY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ACr9sAeAgAANgQAAA4AAAAAAAAAAAAAAAAALgIAAGRycy9lMm9Eb2MueG1sUEsBAi0A&#10;FAAGAAgAAAAhABshRYfbAAAABwEAAA8AAAAAAAAAAAAAAAAAeAQAAGRycy9kb3ducmV2LnhtbFBL&#10;BQYAAAAABAAEAPMAAACABQAAAAA=&#10;"/>
            </w:pict>
          </mc:Fallback>
        </mc:AlternateContent>
      </w:r>
    </w:p>
    <w:p w14:paraId="3D6465B8" w14:textId="66E13838" w:rsidR="00481E8B" w:rsidRPr="00746441" w:rsidRDefault="00481E8B" w:rsidP="00746441">
      <w:pPr>
        <w:tabs>
          <w:tab w:val="left" w:pos="4896"/>
        </w:tabs>
        <w:rPr>
          <w:rFonts w:cstheme="minorHAnsi"/>
          <w:sz w:val="22"/>
          <w:lang w:val="sl-SI"/>
        </w:rPr>
      </w:pPr>
      <w:r w:rsidRPr="00412C43">
        <w:rPr>
          <w:rFonts w:cstheme="minorHAnsi"/>
          <w:sz w:val="22"/>
          <w:lang w:val="sl-SI"/>
        </w:rPr>
        <w:t xml:space="preserve">(kraj in datum) </w:t>
      </w:r>
      <w:r w:rsidRPr="00412C43">
        <w:rPr>
          <w:rFonts w:cstheme="minorHAnsi"/>
          <w:sz w:val="22"/>
          <w:lang w:val="sl-SI"/>
        </w:rPr>
        <w:tab/>
      </w:r>
      <w:r w:rsidRPr="00412C43">
        <w:rPr>
          <w:rFonts w:cstheme="minorHAnsi"/>
          <w:sz w:val="22"/>
          <w:lang w:val="sl-SI"/>
        </w:rPr>
        <w:tab/>
      </w:r>
      <w:r w:rsidRPr="00412C43">
        <w:rPr>
          <w:rFonts w:cstheme="minorHAnsi"/>
          <w:sz w:val="22"/>
          <w:lang w:val="sl-SI"/>
        </w:rPr>
        <w:tab/>
      </w:r>
      <w:r w:rsidRPr="00412C43">
        <w:rPr>
          <w:rFonts w:cstheme="minorHAnsi"/>
          <w:sz w:val="22"/>
          <w:lang w:val="sl-SI"/>
        </w:rPr>
        <w:tab/>
      </w:r>
      <w:r w:rsidRPr="00412C43">
        <w:rPr>
          <w:rFonts w:cstheme="minorHAnsi"/>
          <w:bCs/>
          <w:sz w:val="22"/>
          <w:lang w:val="sl-SI"/>
        </w:rPr>
        <w:t>(žig in podpis)</w:t>
      </w:r>
      <w:r w:rsidRPr="00412C43">
        <w:rPr>
          <w:rFonts w:cstheme="minorHAnsi"/>
          <w:b/>
          <w:color w:val="000000"/>
          <w:sz w:val="22"/>
          <w:lang w:val="sl-SI"/>
        </w:rPr>
        <w:br w:type="page"/>
      </w:r>
    </w:p>
    <w:p w14:paraId="5953A7BE" w14:textId="3CDAA431" w:rsidR="009D75E4" w:rsidRPr="00412C43" w:rsidRDefault="00B51440" w:rsidP="00EC499A">
      <w:pPr>
        <w:spacing w:line="240" w:lineRule="auto"/>
        <w:jc w:val="right"/>
        <w:rPr>
          <w:b/>
          <w:sz w:val="144"/>
          <w:szCs w:val="144"/>
          <w:lang w:val="sl-SI"/>
        </w:rPr>
      </w:pPr>
      <w:r>
        <w:rPr>
          <w:b/>
          <w:sz w:val="144"/>
          <w:szCs w:val="144"/>
          <w:lang w:val="sl-SI"/>
        </w:rPr>
        <w:lastRenderedPageBreak/>
        <w:t>7.5</w:t>
      </w:r>
    </w:p>
    <w:p w14:paraId="795712FD" w14:textId="2D456B4A" w:rsidR="009D75E4" w:rsidRPr="000D40F7" w:rsidRDefault="00342262" w:rsidP="00EC499A">
      <w:pPr>
        <w:spacing w:line="240" w:lineRule="auto"/>
        <w:jc w:val="center"/>
        <w:rPr>
          <w:b/>
          <w:color w:val="FF0000"/>
          <w:sz w:val="36"/>
          <w:szCs w:val="36"/>
          <w:lang w:val="sl-SI"/>
        </w:rPr>
      </w:pPr>
      <w:r w:rsidRPr="00FB3EA8">
        <w:rPr>
          <w:b/>
          <w:sz w:val="36"/>
          <w:szCs w:val="36"/>
          <w:lang w:val="sl-SI"/>
        </w:rPr>
        <w:t>O</w:t>
      </w:r>
      <w:r w:rsidR="009D75E4" w:rsidRPr="00FB3EA8">
        <w:rPr>
          <w:b/>
          <w:sz w:val="36"/>
          <w:szCs w:val="36"/>
          <w:lang w:val="sl-SI"/>
        </w:rPr>
        <w:t>bvezna priloga</w:t>
      </w:r>
    </w:p>
    <w:p w14:paraId="1C80747D" w14:textId="77777777" w:rsidR="009D75E4" w:rsidRPr="00412C43" w:rsidRDefault="009D75E4" w:rsidP="009D75E4">
      <w:pPr>
        <w:spacing w:line="240" w:lineRule="auto"/>
        <w:rPr>
          <w:b/>
          <w:sz w:val="36"/>
          <w:szCs w:val="36"/>
          <w:lang w:val="sl-SI"/>
        </w:rPr>
      </w:pPr>
    </w:p>
    <w:p w14:paraId="0701AD90" w14:textId="77777777" w:rsidR="009D75E4" w:rsidRPr="00412C43" w:rsidRDefault="009D75E4" w:rsidP="009D75E4">
      <w:pPr>
        <w:spacing w:line="240" w:lineRule="auto"/>
        <w:rPr>
          <w:b/>
          <w:sz w:val="36"/>
          <w:szCs w:val="36"/>
          <w:lang w:val="sl-SI"/>
        </w:rPr>
      </w:pPr>
    </w:p>
    <w:p w14:paraId="666C3218" w14:textId="77777777" w:rsidR="009D75E4" w:rsidRPr="00412C43" w:rsidRDefault="009D75E4" w:rsidP="009D75E4">
      <w:pPr>
        <w:spacing w:line="240" w:lineRule="auto"/>
        <w:rPr>
          <w:b/>
          <w:sz w:val="36"/>
          <w:szCs w:val="36"/>
          <w:lang w:val="sl-SI"/>
        </w:rPr>
      </w:pPr>
    </w:p>
    <w:p w14:paraId="5FCAB92E" w14:textId="77777777" w:rsidR="009D75E4" w:rsidRPr="00412C43" w:rsidRDefault="009D75E4" w:rsidP="009D75E4">
      <w:pPr>
        <w:spacing w:line="240" w:lineRule="auto"/>
        <w:rPr>
          <w:b/>
          <w:sz w:val="36"/>
          <w:szCs w:val="36"/>
          <w:lang w:val="sl-SI"/>
        </w:rPr>
      </w:pPr>
    </w:p>
    <w:p w14:paraId="7F2EFA37" w14:textId="77777777" w:rsidR="009D75E4" w:rsidRPr="00412C43" w:rsidRDefault="009D75E4" w:rsidP="009D75E4">
      <w:pPr>
        <w:spacing w:line="240" w:lineRule="auto"/>
        <w:rPr>
          <w:b/>
          <w:sz w:val="36"/>
          <w:szCs w:val="36"/>
          <w:lang w:val="sl-SI"/>
        </w:rPr>
      </w:pPr>
    </w:p>
    <w:p w14:paraId="48420E62" w14:textId="77777777" w:rsidR="009D75E4" w:rsidRPr="00412C43" w:rsidRDefault="009D75E4" w:rsidP="009D75E4">
      <w:pPr>
        <w:spacing w:line="240" w:lineRule="auto"/>
        <w:rPr>
          <w:b/>
          <w:sz w:val="36"/>
          <w:szCs w:val="36"/>
          <w:lang w:val="sl-SI"/>
        </w:rPr>
      </w:pPr>
    </w:p>
    <w:p w14:paraId="292EAFED" w14:textId="33506382" w:rsidR="009D75E4" w:rsidRPr="00412C43" w:rsidRDefault="004C786C" w:rsidP="00EC499A">
      <w:pPr>
        <w:spacing w:line="240" w:lineRule="auto"/>
        <w:jc w:val="center"/>
        <w:rPr>
          <w:b/>
          <w:sz w:val="36"/>
          <w:szCs w:val="36"/>
          <w:lang w:val="sl-SI"/>
        </w:rPr>
      </w:pPr>
      <w:r>
        <w:rPr>
          <w:b/>
          <w:sz w:val="36"/>
          <w:szCs w:val="36"/>
          <w:lang w:val="sl-SI"/>
        </w:rPr>
        <w:t xml:space="preserve">Priloga </w:t>
      </w:r>
      <w:r w:rsidR="00B51440">
        <w:rPr>
          <w:b/>
          <w:sz w:val="36"/>
          <w:szCs w:val="36"/>
          <w:lang w:val="sl-SI"/>
        </w:rPr>
        <w:t>5</w:t>
      </w:r>
    </w:p>
    <w:p w14:paraId="2F608057" w14:textId="1AB53A54" w:rsidR="001F0DC4" w:rsidRPr="001F0DC4" w:rsidRDefault="001F0DC4" w:rsidP="001F0DC4">
      <w:pPr>
        <w:spacing w:line="240" w:lineRule="auto"/>
        <w:jc w:val="both"/>
        <w:rPr>
          <w:sz w:val="22"/>
          <w:lang w:val="sl-SI"/>
        </w:rPr>
      </w:pPr>
    </w:p>
    <w:p w14:paraId="21FD7361" w14:textId="1A1B793B" w:rsidR="00FB3EA8" w:rsidRPr="00031CB9" w:rsidRDefault="001F0DC4" w:rsidP="00EC499A">
      <w:pPr>
        <w:spacing w:line="240" w:lineRule="auto"/>
        <w:jc w:val="center"/>
        <w:rPr>
          <w:b/>
          <w:sz w:val="36"/>
          <w:szCs w:val="36"/>
          <w:lang w:val="sl-SI"/>
        </w:rPr>
      </w:pPr>
      <w:r w:rsidRPr="00031CB9">
        <w:rPr>
          <w:b/>
          <w:sz w:val="36"/>
          <w:szCs w:val="36"/>
          <w:lang w:val="sl-SI"/>
        </w:rPr>
        <w:t xml:space="preserve">Izjava operaterja </w:t>
      </w:r>
      <w:r w:rsidR="00384218" w:rsidRPr="00031CB9">
        <w:rPr>
          <w:b/>
          <w:sz w:val="36"/>
          <w:szCs w:val="36"/>
          <w:lang w:val="sl-SI"/>
        </w:rPr>
        <w:t xml:space="preserve">o </w:t>
      </w:r>
      <w:r w:rsidRPr="00031CB9">
        <w:rPr>
          <w:b/>
          <w:sz w:val="36"/>
          <w:szCs w:val="36"/>
          <w:lang w:val="sl-SI"/>
        </w:rPr>
        <w:t>nameri</w:t>
      </w:r>
      <w:r w:rsidR="00B51440" w:rsidRPr="00031CB9">
        <w:rPr>
          <w:b/>
          <w:sz w:val="36"/>
          <w:szCs w:val="36"/>
          <w:lang w:val="sl-SI"/>
        </w:rPr>
        <w:t xml:space="preserve"> </w:t>
      </w:r>
      <w:r w:rsidRPr="00031CB9">
        <w:rPr>
          <w:b/>
          <w:sz w:val="36"/>
          <w:szCs w:val="36"/>
          <w:lang w:val="sl-SI"/>
        </w:rPr>
        <w:t xml:space="preserve">razširjanja </w:t>
      </w:r>
      <w:r w:rsidR="00FB3EA8" w:rsidRPr="00031CB9">
        <w:rPr>
          <w:b/>
          <w:sz w:val="36"/>
          <w:szCs w:val="36"/>
          <w:lang w:val="sl-SI"/>
        </w:rPr>
        <w:t>program</w:t>
      </w:r>
      <w:r w:rsidRPr="00031CB9">
        <w:rPr>
          <w:b/>
          <w:sz w:val="36"/>
          <w:szCs w:val="36"/>
          <w:lang w:val="sl-SI"/>
        </w:rPr>
        <w:t>a</w:t>
      </w:r>
      <w:r w:rsidR="00FB3EA8" w:rsidRPr="00031CB9">
        <w:rPr>
          <w:b/>
          <w:sz w:val="36"/>
          <w:szCs w:val="36"/>
          <w:lang w:val="sl-SI"/>
        </w:rPr>
        <w:t xml:space="preserve">, s katerim ponudnik kandidira na tem javnem razpisu, </w:t>
      </w:r>
      <w:r w:rsidR="00364A0D" w:rsidRPr="00031CB9">
        <w:rPr>
          <w:b/>
          <w:sz w:val="36"/>
          <w:szCs w:val="36"/>
          <w:lang w:val="sl-SI"/>
        </w:rPr>
        <w:t xml:space="preserve">v okviru </w:t>
      </w:r>
      <w:proofErr w:type="spellStart"/>
      <w:r w:rsidR="00BF5AA3" w:rsidRPr="00031CB9">
        <w:rPr>
          <w:b/>
          <w:sz w:val="36"/>
          <w:szCs w:val="36"/>
          <w:lang w:val="sl-SI"/>
        </w:rPr>
        <w:t>multipleksa</w:t>
      </w:r>
      <w:proofErr w:type="spellEnd"/>
      <w:r w:rsidR="00BF5AA3" w:rsidRPr="00031CB9">
        <w:rPr>
          <w:b/>
          <w:sz w:val="36"/>
          <w:szCs w:val="36"/>
          <w:lang w:val="sl-SI"/>
        </w:rPr>
        <w:t xml:space="preserve"> </w:t>
      </w:r>
      <w:r w:rsidR="00384218" w:rsidRPr="00031CB9">
        <w:rPr>
          <w:b/>
          <w:sz w:val="36"/>
          <w:szCs w:val="36"/>
          <w:lang w:val="sl-SI"/>
        </w:rPr>
        <w:t>(</w:t>
      </w:r>
      <w:r w:rsidR="00BF5AA3" w:rsidRPr="00031CB9">
        <w:rPr>
          <w:b/>
          <w:sz w:val="36"/>
          <w:szCs w:val="36"/>
          <w:lang w:val="sl-SI"/>
        </w:rPr>
        <w:t xml:space="preserve">ali </w:t>
      </w:r>
      <w:r w:rsidR="00384218" w:rsidRPr="00031CB9">
        <w:rPr>
          <w:b/>
          <w:sz w:val="36"/>
          <w:szCs w:val="36"/>
          <w:lang w:val="sl-SI"/>
        </w:rPr>
        <w:t xml:space="preserve">njegovega </w:t>
      </w:r>
      <w:r w:rsidR="00BF5AA3" w:rsidRPr="00031CB9">
        <w:rPr>
          <w:b/>
          <w:sz w:val="36"/>
          <w:szCs w:val="36"/>
          <w:lang w:val="sl-SI"/>
        </w:rPr>
        <w:t>dela</w:t>
      </w:r>
      <w:r w:rsidR="00B51460">
        <w:rPr>
          <w:b/>
          <w:sz w:val="36"/>
          <w:szCs w:val="36"/>
          <w:lang w:val="sl-SI"/>
        </w:rPr>
        <w:t>)</w:t>
      </w:r>
      <w:r w:rsidR="00BF5AA3" w:rsidRPr="00031CB9">
        <w:rPr>
          <w:b/>
          <w:sz w:val="36"/>
          <w:szCs w:val="36"/>
          <w:lang w:val="sl-SI"/>
        </w:rPr>
        <w:t xml:space="preserve">, ki ni rezerviran za </w:t>
      </w:r>
      <w:proofErr w:type="spellStart"/>
      <w:r w:rsidR="00BF5AA3" w:rsidRPr="00031CB9">
        <w:rPr>
          <w:b/>
          <w:sz w:val="36"/>
          <w:szCs w:val="36"/>
          <w:lang w:val="sl-SI"/>
        </w:rPr>
        <w:t>prostodostopne</w:t>
      </w:r>
      <w:proofErr w:type="spellEnd"/>
      <w:r w:rsidR="00BF5AA3" w:rsidRPr="00031CB9">
        <w:rPr>
          <w:b/>
          <w:sz w:val="36"/>
          <w:szCs w:val="36"/>
          <w:lang w:val="sl-SI"/>
        </w:rPr>
        <w:t xml:space="preserve"> programe</w:t>
      </w:r>
    </w:p>
    <w:p w14:paraId="1C5E8D7E" w14:textId="66B77509" w:rsidR="009D75E4" w:rsidRPr="00031CB9" w:rsidRDefault="00EC499A" w:rsidP="009D75E4">
      <w:pPr>
        <w:spacing w:line="240" w:lineRule="auto"/>
        <w:rPr>
          <w:sz w:val="22"/>
          <w:lang w:val="sl-SI"/>
        </w:rPr>
      </w:pPr>
      <w:r w:rsidRPr="00031CB9">
        <w:rPr>
          <w:sz w:val="22"/>
          <w:lang w:val="sl-SI"/>
        </w:rPr>
        <w:br w:type="page"/>
      </w:r>
      <w:r w:rsidR="009D75E4" w:rsidRPr="00031CB9">
        <w:rPr>
          <w:b/>
          <w:szCs w:val="24"/>
          <w:lang w:val="sl-SI"/>
        </w:rPr>
        <w:lastRenderedPageBreak/>
        <w:t>Izjava</w:t>
      </w:r>
      <w:r w:rsidR="00BE2FD7" w:rsidRPr="00031CB9">
        <w:rPr>
          <w:b/>
          <w:szCs w:val="24"/>
          <w:lang w:val="sl-SI"/>
        </w:rPr>
        <w:t xml:space="preserve"> </w:t>
      </w:r>
      <w:r w:rsidR="001F0DC4" w:rsidRPr="00031CB9">
        <w:rPr>
          <w:b/>
          <w:szCs w:val="24"/>
          <w:lang w:val="sl-SI"/>
        </w:rPr>
        <w:t>operaterja</w:t>
      </w:r>
      <w:r w:rsidR="009D75E4" w:rsidRPr="00031CB9">
        <w:rPr>
          <w:b/>
          <w:szCs w:val="24"/>
          <w:lang w:val="sl-SI"/>
        </w:rPr>
        <w:t xml:space="preserve"> </w:t>
      </w:r>
    </w:p>
    <w:p w14:paraId="7266E600" w14:textId="77777777" w:rsidR="009D75E4" w:rsidRPr="00031CB9" w:rsidRDefault="009D75E4" w:rsidP="009D75E4">
      <w:pPr>
        <w:spacing w:line="240" w:lineRule="auto"/>
        <w:rPr>
          <w:sz w:val="22"/>
          <w:lang w:val="sl-SI"/>
        </w:rPr>
      </w:pPr>
    </w:p>
    <w:p w14:paraId="709275EC" w14:textId="77777777" w:rsidR="009D75E4" w:rsidRPr="00031CB9" w:rsidRDefault="009D75E4" w:rsidP="009D75E4">
      <w:pPr>
        <w:spacing w:line="240" w:lineRule="auto"/>
        <w:rPr>
          <w:sz w:val="22"/>
          <w:lang w:val="sl-SI"/>
        </w:rPr>
      </w:pPr>
    </w:p>
    <w:p w14:paraId="4DB379D7" w14:textId="388BF5D6" w:rsidR="007D53E3" w:rsidRPr="00031CB9" w:rsidRDefault="00FB3EA8" w:rsidP="00BE2FD7">
      <w:pPr>
        <w:spacing w:line="240" w:lineRule="auto"/>
        <w:jc w:val="both"/>
        <w:rPr>
          <w:sz w:val="22"/>
          <w:lang w:val="sl-SI"/>
        </w:rPr>
      </w:pPr>
      <w:r w:rsidRPr="00031CB9">
        <w:rPr>
          <w:sz w:val="22"/>
          <w:lang w:val="sl-SI"/>
        </w:rPr>
        <w:t>Spodaj podpisani, ___________________________________, zakoniti zastopnik ope</w:t>
      </w:r>
      <w:r w:rsidR="001F0DC4" w:rsidRPr="00031CB9">
        <w:rPr>
          <w:sz w:val="22"/>
          <w:lang w:val="sl-SI"/>
        </w:rPr>
        <w:t xml:space="preserve">raterja </w:t>
      </w:r>
      <w:proofErr w:type="spellStart"/>
      <w:r w:rsidR="00685E94" w:rsidRPr="00031CB9">
        <w:rPr>
          <w:sz w:val="22"/>
          <w:lang w:val="sl-SI"/>
        </w:rPr>
        <w:t>prizemnega</w:t>
      </w:r>
      <w:proofErr w:type="spellEnd"/>
      <w:r w:rsidR="00685E94" w:rsidRPr="00031CB9">
        <w:rPr>
          <w:sz w:val="22"/>
          <w:lang w:val="sl-SI"/>
        </w:rPr>
        <w:t xml:space="preserve"> </w:t>
      </w:r>
      <w:r w:rsidR="001F0DC4" w:rsidRPr="00031CB9">
        <w:rPr>
          <w:sz w:val="22"/>
          <w:lang w:val="sl-SI"/>
        </w:rPr>
        <w:t>digitalnega radiodifuznega omrežja</w:t>
      </w:r>
      <w:r w:rsidR="00685E94" w:rsidRPr="00031CB9">
        <w:rPr>
          <w:sz w:val="22"/>
          <w:lang w:val="sl-SI"/>
        </w:rPr>
        <w:t xml:space="preserve"> ________________________________________________________________________________</w:t>
      </w:r>
      <w:r w:rsidR="00B51460" w:rsidRPr="00B51460">
        <w:rPr>
          <w:rFonts w:cstheme="minorHAnsi"/>
          <w:sz w:val="20"/>
          <w:szCs w:val="20"/>
          <w:lang w:val="sl-SI"/>
        </w:rPr>
        <w:t xml:space="preserve"> </w:t>
      </w:r>
      <w:r w:rsidR="00B51460" w:rsidRPr="00412C43">
        <w:rPr>
          <w:rFonts w:cstheme="minorHAnsi"/>
          <w:sz w:val="20"/>
          <w:szCs w:val="20"/>
          <w:vertAlign w:val="superscript"/>
          <w:lang w:val="sl-SI"/>
        </w:rPr>
        <w:footnoteReference w:id="9"/>
      </w:r>
      <w:r w:rsidR="00685E94" w:rsidRPr="00031CB9">
        <w:rPr>
          <w:sz w:val="22"/>
          <w:lang w:val="sl-SI"/>
        </w:rPr>
        <w:t>,</w:t>
      </w:r>
      <w:r w:rsidRPr="00031CB9">
        <w:rPr>
          <w:sz w:val="22"/>
          <w:lang w:val="sl-SI"/>
        </w:rPr>
        <w:t xml:space="preserve"> izjavljam, da </w:t>
      </w:r>
      <w:r w:rsidR="00685E94" w:rsidRPr="00031CB9">
        <w:rPr>
          <w:sz w:val="22"/>
          <w:lang w:val="sl-SI"/>
        </w:rPr>
        <w:t>namerava operater</w:t>
      </w:r>
      <w:r w:rsidR="00FC64AA" w:rsidRPr="00031CB9">
        <w:rPr>
          <w:sz w:val="22"/>
          <w:lang w:val="sl-SI"/>
        </w:rPr>
        <w:t xml:space="preserve"> </w:t>
      </w:r>
      <w:r w:rsidR="00FC64AA" w:rsidRPr="00F57AB9">
        <w:rPr>
          <w:sz w:val="22"/>
          <w:lang w:val="sl-SI"/>
        </w:rPr>
        <w:t xml:space="preserve">v </w:t>
      </w:r>
      <w:r w:rsidR="00703C79" w:rsidRPr="00F57AB9">
        <w:rPr>
          <w:sz w:val="22"/>
          <w:lang w:val="sl-SI"/>
        </w:rPr>
        <w:t xml:space="preserve">okviru </w:t>
      </w:r>
      <w:proofErr w:type="spellStart"/>
      <w:r w:rsidR="00703C79" w:rsidRPr="00F57AB9">
        <w:rPr>
          <w:sz w:val="22"/>
          <w:lang w:val="sl-SI"/>
        </w:rPr>
        <w:t>multipleksa</w:t>
      </w:r>
      <w:proofErr w:type="spellEnd"/>
      <w:r w:rsidR="000F5F08" w:rsidRPr="00F57AB9">
        <w:rPr>
          <w:sz w:val="22"/>
          <w:lang w:val="sl-SI"/>
        </w:rPr>
        <w:t xml:space="preserve"> </w:t>
      </w:r>
      <w:r w:rsidR="00B51460" w:rsidRPr="00F57AB9">
        <w:rPr>
          <w:sz w:val="22"/>
          <w:lang w:val="sl-SI"/>
        </w:rPr>
        <w:t>(</w:t>
      </w:r>
      <w:r w:rsidR="000F5F08" w:rsidRPr="00031CB9">
        <w:rPr>
          <w:sz w:val="22"/>
          <w:lang w:val="sl-SI"/>
        </w:rPr>
        <w:t xml:space="preserve">ali </w:t>
      </w:r>
      <w:r w:rsidR="00B51460">
        <w:rPr>
          <w:sz w:val="22"/>
          <w:lang w:val="sl-SI"/>
        </w:rPr>
        <w:t>njegovega dela)</w:t>
      </w:r>
      <w:r w:rsidR="000F5F08" w:rsidRPr="00031CB9">
        <w:rPr>
          <w:sz w:val="22"/>
          <w:lang w:val="sl-SI"/>
        </w:rPr>
        <w:t xml:space="preserve">, ki ni rezerviran za </w:t>
      </w:r>
      <w:proofErr w:type="spellStart"/>
      <w:r w:rsidR="000F5F08" w:rsidRPr="00031CB9">
        <w:rPr>
          <w:sz w:val="22"/>
          <w:lang w:val="sl-SI"/>
        </w:rPr>
        <w:t>prostodostopne</w:t>
      </w:r>
      <w:proofErr w:type="spellEnd"/>
      <w:r w:rsidR="000F5F08" w:rsidRPr="00031CB9">
        <w:rPr>
          <w:sz w:val="22"/>
          <w:lang w:val="sl-SI"/>
        </w:rPr>
        <w:t xml:space="preserve"> programe, </w:t>
      </w:r>
      <w:r w:rsidR="00364A0D" w:rsidRPr="00031CB9">
        <w:rPr>
          <w:sz w:val="22"/>
          <w:lang w:val="sl-SI"/>
        </w:rPr>
        <w:t>razširjati</w:t>
      </w:r>
      <w:r w:rsidR="00FC64AA" w:rsidRPr="00031CB9">
        <w:rPr>
          <w:sz w:val="22"/>
          <w:lang w:val="sl-SI"/>
        </w:rPr>
        <w:t>:</w:t>
      </w:r>
    </w:p>
    <w:p w14:paraId="0FCC4C54" w14:textId="77777777" w:rsidR="001F0DC4" w:rsidRPr="00031CB9" w:rsidRDefault="001F0DC4" w:rsidP="00BE2FD7">
      <w:pPr>
        <w:spacing w:line="240" w:lineRule="auto"/>
        <w:jc w:val="both"/>
        <w:rPr>
          <w:sz w:val="22"/>
          <w:lang w:val="sl-SI"/>
        </w:rPr>
      </w:pPr>
    </w:p>
    <w:p w14:paraId="20DDA533" w14:textId="49801572" w:rsidR="00FC64AA" w:rsidRPr="00031CB9" w:rsidRDefault="00FC64AA" w:rsidP="00BE2FD7">
      <w:pPr>
        <w:spacing w:line="240" w:lineRule="auto"/>
        <w:jc w:val="both"/>
        <w:rPr>
          <w:sz w:val="22"/>
          <w:lang w:val="sl-SI"/>
        </w:rPr>
      </w:pPr>
      <w:r w:rsidRPr="00031CB9">
        <w:rPr>
          <w:sz w:val="22"/>
          <w:lang w:val="sl-SI"/>
        </w:rPr>
        <w:t>Program: _________________________________________________</w:t>
      </w:r>
    </w:p>
    <w:p w14:paraId="480E249D" w14:textId="77777777" w:rsidR="00685E94" w:rsidRPr="00031CB9" w:rsidRDefault="00685E94" w:rsidP="00BE2FD7">
      <w:pPr>
        <w:spacing w:line="240" w:lineRule="auto"/>
        <w:jc w:val="both"/>
        <w:rPr>
          <w:sz w:val="22"/>
          <w:lang w:val="sl-SI"/>
        </w:rPr>
      </w:pPr>
    </w:p>
    <w:p w14:paraId="3184AA25" w14:textId="65BE13E5" w:rsidR="00FC64AA" w:rsidRPr="00031CB9" w:rsidRDefault="00FC64AA" w:rsidP="00BE2FD7">
      <w:pPr>
        <w:spacing w:line="240" w:lineRule="auto"/>
        <w:jc w:val="both"/>
        <w:rPr>
          <w:sz w:val="22"/>
          <w:lang w:val="sl-SI"/>
        </w:rPr>
      </w:pPr>
      <w:r w:rsidRPr="00031CB9">
        <w:rPr>
          <w:sz w:val="22"/>
          <w:lang w:val="sl-SI"/>
        </w:rPr>
        <w:t>Ponudnik: ________________________________________________</w:t>
      </w:r>
    </w:p>
    <w:p w14:paraId="795604D8" w14:textId="77777777" w:rsidR="007D53E3" w:rsidRPr="00031CB9" w:rsidRDefault="007D53E3" w:rsidP="00BE2FD7">
      <w:pPr>
        <w:spacing w:line="240" w:lineRule="auto"/>
        <w:jc w:val="both"/>
        <w:rPr>
          <w:sz w:val="22"/>
          <w:lang w:val="sl-SI"/>
        </w:rPr>
      </w:pPr>
    </w:p>
    <w:p w14:paraId="765FB559" w14:textId="0FB0C228" w:rsidR="001F0DC4" w:rsidRPr="00031CB9" w:rsidRDefault="001F0DC4" w:rsidP="007D53E3">
      <w:pPr>
        <w:spacing w:line="240" w:lineRule="auto"/>
        <w:rPr>
          <w:sz w:val="22"/>
          <w:lang w:val="sl-SI"/>
        </w:rPr>
      </w:pPr>
    </w:p>
    <w:p w14:paraId="0B15414A" w14:textId="4E8E22D8" w:rsidR="00685E94" w:rsidRPr="00031CB9" w:rsidRDefault="00685E94" w:rsidP="007D53E3">
      <w:pPr>
        <w:spacing w:line="240" w:lineRule="auto"/>
        <w:rPr>
          <w:sz w:val="22"/>
          <w:lang w:val="sl-SI"/>
        </w:rPr>
      </w:pPr>
    </w:p>
    <w:p w14:paraId="3DDB886B" w14:textId="77777777" w:rsidR="00685E94" w:rsidRPr="00031CB9" w:rsidRDefault="00685E94" w:rsidP="007D53E3">
      <w:pPr>
        <w:spacing w:line="240" w:lineRule="auto"/>
        <w:rPr>
          <w:sz w:val="22"/>
          <w:lang w:val="sl-SI"/>
        </w:rPr>
      </w:pPr>
    </w:p>
    <w:p w14:paraId="765B1617" w14:textId="77777777" w:rsidR="007D53E3" w:rsidRPr="00031CB9" w:rsidRDefault="007D53E3" w:rsidP="007D53E3">
      <w:pPr>
        <w:spacing w:line="240" w:lineRule="auto"/>
        <w:rPr>
          <w:sz w:val="22"/>
          <w:lang w:val="sl-SI"/>
        </w:rPr>
      </w:pPr>
      <w:r w:rsidRPr="00031CB9">
        <w:rPr>
          <w:noProof/>
          <w:sz w:val="22"/>
          <w:lang w:val="sl-SI" w:eastAsia="sl-SI"/>
        </w:rPr>
        <mc:AlternateContent>
          <mc:Choice Requires="wps">
            <w:drawing>
              <wp:anchor distT="0" distB="0" distL="114300" distR="114300" simplePos="0" relativeHeight="251682816" behindDoc="0" locked="0" layoutInCell="1" allowOverlap="1" wp14:anchorId="46CE8FE0" wp14:editId="7D72555E">
                <wp:simplePos x="0" y="0"/>
                <wp:positionH relativeFrom="column">
                  <wp:posOffset>0</wp:posOffset>
                </wp:positionH>
                <wp:positionV relativeFrom="paragraph">
                  <wp:posOffset>53340</wp:posOffset>
                </wp:positionV>
                <wp:extent cx="2025650"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AB272" id="Line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xO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i1OMThMC&#10;AAAqBAAADgAAAAAAAAAAAAAAAAAuAgAAZHJzL2Uyb0RvYy54bWxQSwECLQAUAAYACAAAACEAu0U8&#10;rtkAAAAEAQAADwAAAAAAAAAAAAAAAABtBAAAZHJzL2Rvd25yZXYueG1sUEsFBgAAAAAEAAQA8wAA&#10;AHMFAAAAAA==&#10;"/>
            </w:pict>
          </mc:Fallback>
        </mc:AlternateContent>
      </w:r>
      <w:r w:rsidRPr="00031CB9">
        <w:rPr>
          <w:noProof/>
          <w:sz w:val="22"/>
          <w:lang w:val="sl-SI" w:eastAsia="sl-SI"/>
        </w:rPr>
        <mc:AlternateContent>
          <mc:Choice Requires="wps">
            <w:drawing>
              <wp:anchor distT="0" distB="0" distL="114300" distR="114300" simplePos="0" relativeHeight="251683840" behindDoc="0" locked="0" layoutInCell="1" allowOverlap="1" wp14:anchorId="264204EA" wp14:editId="4DC351F5">
                <wp:simplePos x="0" y="0"/>
                <wp:positionH relativeFrom="column">
                  <wp:posOffset>3492500</wp:posOffset>
                </wp:positionH>
                <wp:positionV relativeFrom="paragraph">
                  <wp:posOffset>53340</wp:posOffset>
                </wp:positionV>
                <wp:extent cx="2025650"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CD5E1" id="Line 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FUPIX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2yG&#10;IxQCAAAqBAAADgAAAAAAAAAAAAAAAAAuAgAAZHJzL2Uyb0RvYy54bWxQSwECLQAUAAYACAAAACEA&#10;GyFFh9sAAAAHAQAADwAAAAAAAAAAAAAAAABuBAAAZHJzL2Rvd25yZXYueG1sUEsFBgAAAAAEAAQA&#10;8wAAAHYFAAAAAA==&#10;"/>
            </w:pict>
          </mc:Fallback>
        </mc:AlternateContent>
      </w:r>
    </w:p>
    <w:p w14:paraId="1F6B6878" w14:textId="77777777" w:rsidR="007D53E3" w:rsidRPr="00412C43" w:rsidRDefault="007D53E3" w:rsidP="000F75AB">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bCs/>
          <w:sz w:val="22"/>
          <w:lang w:val="sl-SI"/>
        </w:rPr>
        <w:t>(žig in podpis)</w:t>
      </w:r>
    </w:p>
    <w:p w14:paraId="76937DA9" w14:textId="77777777" w:rsidR="007D53E3" w:rsidRPr="00412C43" w:rsidRDefault="007D53E3" w:rsidP="007D53E3">
      <w:pPr>
        <w:spacing w:line="240" w:lineRule="auto"/>
        <w:rPr>
          <w:sz w:val="22"/>
          <w:lang w:val="sl-SI"/>
        </w:rPr>
      </w:pPr>
    </w:p>
    <w:p w14:paraId="1348B3D5" w14:textId="77777777" w:rsidR="007D53E3" w:rsidRPr="00412C43" w:rsidRDefault="007D53E3" w:rsidP="007D53E3">
      <w:pPr>
        <w:spacing w:line="240" w:lineRule="auto"/>
        <w:rPr>
          <w:sz w:val="22"/>
          <w:lang w:val="sl-SI"/>
        </w:rPr>
      </w:pPr>
    </w:p>
    <w:p w14:paraId="6727BA88" w14:textId="77777777" w:rsidR="007D53E3" w:rsidRPr="00412C43" w:rsidRDefault="007D53E3" w:rsidP="007D53E3">
      <w:pPr>
        <w:spacing w:line="240" w:lineRule="auto"/>
        <w:rPr>
          <w:sz w:val="22"/>
          <w:lang w:val="sl-SI"/>
        </w:rPr>
      </w:pPr>
    </w:p>
    <w:p w14:paraId="7A2BF089" w14:textId="77777777" w:rsidR="007D53E3" w:rsidRPr="00412C43" w:rsidRDefault="007D53E3" w:rsidP="007D53E3">
      <w:pPr>
        <w:spacing w:line="240" w:lineRule="auto"/>
        <w:rPr>
          <w:sz w:val="22"/>
          <w:lang w:val="sl-SI"/>
        </w:rPr>
      </w:pPr>
    </w:p>
    <w:p w14:paraId="02B79EA6" w14:textId="77777777" w:rsidR="007D53E3" w:rsidRPr="00412C43" w:rsidRDefault="007D53E3" w:rsidP="00342262">
      <w:pPr>
        <w:pBdr>
          <w:bottom w:val="single" w:sz="4" w:space="1" w:color="auto"/>
        </w:pBdr>
        <w:spacing w:line="240" w:lineRule="auto"/>
        <w:rPr>
          <w:sz w:val="22"/>
          <w:lang w:val="sl-SI"/>
        </w:rPr>
      </w:pPr>
    </w:p>
    <w:p w14:paraId="594E08EA" w14:textId="77777777" w:rsidR="007D53E3" w:rsidRPr="00412C43" w:rsidRDefault="007D53E3" w:rsidP="007D53E3">
      <w:pPr>
        <w:spacing w:line="240" w:lineRule="auto"/>
        <w:rPr>
          <w:sz w:val="22"/>
          <w:lang w:val="sl-SI"/>
        </w:rPr>
      </w:pPr>
    </w:p>
    <w:p w14:paraId="21B8E535" w14:textId="77777777" w:rsidR="007D53E3" w:rsidRPr="00412C43" w:rsidRDefault="007D53E3" w:rsidP="007D53E3">
      <w:pPr>
        <w:spacing w:line="240" w:lineRule="auto"/>
        <w:rPr>
          <w:sz w:val="22"/>
          <w:lang w:val="sl-SI"/>
        </w:rPr>
      </w:pPr>
    </w:p>
    <w:p w14:paraId="06B6243E" w14:textId="55EC0CD4" w:rsidR="007D53E3" w:rsidRDefault="007D53E3" w:rsidP="007D53E3">
      <w:pPr>
        <w:spacing w:line="240" w:lineRule="auto"/>
        <w:rPr>
          <w:i/>
          <w:strike/>
          <w:color w:val="FF0000"/>
          <w:sz w:val="22"/>
          <w:lang w:val="sl-SI"/>
        </w:rPr>
      </w:pPr>
    </w:p>
    <w:p w14:paraId="5064FB9E" w14:textId="77777777" w:rsidR="00746441" w:rsidRDefault="00746441" w:rsidP="001F0DC4">
      <w:pPr>
        <w:spacing w:line="240" w:lineRule="auto"/>
        <w:rPr>
          <w:b/>
          <w:szCs w:val="24"/>
          <w:lang w:val="sl-SI"/>
        </w:rPr>
      </w:pPr>
    </w:p>
    <w:p w14:paraId="187500E5" w14:textId="77777777" w:rsidR="00746441" w:rsidRDefault="00746441" w:rsidP="001F0DC4">
      <w:pPr>
        <w:spacing w:line="240" w:lineRule="auto"/>
        <w:rPr>
          <w:b/>
          <w:szCs w:val="24"/>
          <w:lang w:val="sl-SI"/>
        </w:rPr>
      </w:pPr>
    </w:p>
    <w:p w14:paraId="10140177" w14:textId="77777777" w:rsidR="00746441" w:rsidRDefault="00746441" w:rsidP="001F0DC4">
      <w:pPr>
        <w:spacing w:line="240" w:lineRule="auto"/>
        <w:rPr>
          <w:b/>
          <w:szCs w:val="24"/>
          <w:lang w:val="sl-SI"/>
        </w:rPr>
      </w:pPr>
    </w:p>
    <w:p w14:paraId="15890902" w14:textId="77777777" w:rsidR="00746441" w:rsidRDefault="00746441" w:rsidP="001F0DC4">
      <w:pPr>
        <w:spacing w:line="240" w:lineRule="auto"/>
        <w:rPr>
          <w:b/>
          <w:szCs w:val="24"/>
          <w:lang w:val="sl-SI"/>
        </w:rPr>
      </w:pPr>
    </w:p>
    <w:p w14:paraId="2EE352BB" w14:textId="77777777" w:rsidR="00746441" w:rsidRDefault="00746441" w:rsidP="001F0DC4">
      <w:pPr>
        <w:spacing w:line="240" w:lineRule="auto"/>
        <w:rPr>
          <w:b/>
          <w:szCs w:val="24"/>
          <w:lang w:val="sl-SI"/>
        </w:rPr>
      </w:pPr>
    </w:p>
    <w:p w14:paraId="5717A64F" w14:textId="77777777" w:rsidR="00746441" w:rsidRDefault="00746441" w:rsidP="001F0DC4">
      <w:pPr>
        <w:spacing w:line="240" w:lineRule="auto"/>
        <w:rPr>
          <w:b/>
          <w:szCs w:val="24"/>
          <w:lang w:val="sl-SI"/>
        </w:rPr>
      </w:pPr>
    </w:p>
    <w:p w14:paraId="70B832DC" w14:textId="77777777" w:rsidR="00746441" w:rsidRDefault="00746441" w:rsidP="001F0DC4">
      <w:pPr>
        <w:spacing w:line="240" w:lineRule="auto"/>
        <w:rPr>
          <w:b/>
          <w:szCs w:val="24"/>
          <w:lang w:val="sl-SI"/>
        </w:rPr>
      </w:pPr>
    </w:p>
    <w:p w14:paraId="31BAB14E" w14:textId="77777777" w:rsidR="00746441" w:rsidRDefault="00746441" w:rsidP="001F0DC4">
      <w:pPr>
        <w:spacing w:line="240" w:lineRule="auto"/>
        <w:rPr>
          <w:b/>
          <w:szCs w:val="24"/>
          <w:lang w:val="sl-SI"/>
        </w:rPr>
      </w:pPr>
    </w:p>
    <w:p w14:paraId="5BD3CCA1" w14:textId="77777777" w:rsidR="00746441" w:rsidRDefault="00746441" w:rsidP="001F0DC4">
      <w:pPr>
        <w:spacing w:line="240" w:lineRule="auto"/>
        <w:rPr>
          <w:b/>
          <w:szCs w:val="24"/>
          <w:lang w:val="sl-SI"/>
        </w:rPr>
      </w:pPr>
    </w:p>
    <w:p w14:paraId="42301C45" w14:textId="77777777" w:rsidR="00746441" w:rsidRDefault="00746441" w:rsidP="001F0DC4">
      <w:pPr>
        <w:spacing w:line="240" w:lineRule="auto"/>
        <w:rPr>
          <w:b/>
          <w:szCs w:val="24"/>
          <w:lang w:val="sl-SI"/>
        </w:rPr>
      </w:pPr>
    </w:p>
    <w:p w14:paraId="2C09F8ED" w14:textId="77777777" w:rsidR="00746441" w:rsidRDefault="00746441" w:rsidP="001F0DC4">
      <w:pPr>
        <w:spacing w:line="240" w:lineRule="auto"/>
        <w:rPr>
          <w:b/>
          <w:szCs w:val="24"/>
          <w:lang w:val="sl-SI"/>
        </w:rPr>
      </w:pPr>
    </w:p>
    <w:p w14:paraId="69D4F88A" w14:textId="77777777" w:rsidR="00746441" w:rsidRDefault="00746441" w:rsidP="001F0DC4">
      <w:pPr>
        <w:spacing w:line="240" w:lineRule="auto"/>
        <w:rPr>
          <w:b/>
          <w:szCs w:val="24"/>
          <w:lang w:val="sl-SI"/>
        </w:rPr>
      </w:pPr>
    </w:p>
    <w:p w14:paraId="209E00BE" w14:textId="77777777" w:rsidR="00746441" w:rsidRDefault="00746441" w:rsidP="001F0DC4">
      <w:pPr>
        <w:spacing w:line="240" w:lineRule="auto"/>
        <w:rPr>
          <w:b/>
          <w:szCs w:val="24"/>
          <w:lang w:val="sl-SI"/>
        </w:rPr>
      </w:pPr>
    </w:p>
    <w:p w14:paraId="5D7B5155" w14:textId="77777777" w:rsidR="00746441" w:rsidRDefault="00746441" w:rsidP="001F0DC4">
      <w:pPr>
        <w:spacing w:line="240" w:lineRule="auto"/>
        <w:rPr>
          <w:b/>
          <w:szCs w:val="24"/>
          <w:lang w:val="sl-SI"/>
        </w:rPr>
      </w:pPr>
    </w:p>
    <w:p w14:paraId="66837291" w14:textId="77777777" w:rsidR="00746441" w:rsidRDefault="00746441" w:rsidP="001F0DC4">
      <w:pPr>
        <w:spacing w:line="240" w:lineRule="auto"/>
        <w:rPr>
          <w:b/>
          <w:szCs w:val="24"/>
          <w:lang w:val="sl-SI"/>
        </w:rPr>
      </w:pPr>
    </w:p>
    <w:p w14:paraId="67AD7B8E" w14:textId="77777777" w:rsidR="00685E94" w:rsidRDefault="00685E94" w:rsidP="001F0DC4">
      <w:pPr>
        <w:spacing w:line="240" w:lineRule="auto"/>
        <w:rPr>
          <w:b/>
          <w:szCs w:val="24"/>
          <w:lang w:val="sl-SI"/>
        </w:rPr>
      </w:pPr>
    </w:p>
    <w:p w14:paraId="4D4EF2F3" w14:textId="390A74E9" w:rsidR="009D75E4" w:rsidRPr="00412C43" w:rsidRDefault="00B51440" w:rsidP="009821BC">
      <w:pPr>
        <w:spacing w:line="240" w:lineRule="auto"/>
        <w:jc w:val="right"/>
        <w:rPr>
          <w:b/>
          <w:sz w:val="144"/>
          <w:szCs w:val="144"/>
          <w:lang w:val="sl-SI"/>
        </w:rPr>
      </w:pPr>
      <w:r>
        <w:rPr>
          <w:b/>
          <w:sz w:val="144"/>
          <w:szCs w:val="144"/>
          <w:lang w:val="sl-SI"/>
        </w:rPr>
        <w:t>7.6</w:t>
      </w:r>
    </w:p>
    <w:p w14:paraId="68CB3A8D" w14:textId="77777777" w:rsidR="009D75E4" w:rsidRPr="00412C43" w:rsidRDefault="009D75E4" w:rsidP="009821BC">
      <w:pPr>
        <w:spacing w:line="240" w:lineRule="auto"/>
        <w:jc w:val="center"/>
        <w:rPr>
          <w:b/>
          <w:sz w:val="36"/>
          <w:szCs w:val="36"/>
          <w:lang w:val="sl-SI"/>
        </w:rPr>
      </w:pPr>
      <w:r w:rsidRPr="00412C43">
        <w:rPr>
          <w:b/>
          <w:sz w:val="36"/>
          <w:szCs w:val="36"/>
          <w:lang w:val="sl-SI"/>
        </w:rPr>
        <w:t>Neobvezna priloga</w:t>
      </w:r>
    </w:p>
    <w:p w14:paraId="5792311A" w14:textId="77777777" w:rsidR="009D75E4" w:rsidRPr="00412C43" w:rsidRDefault="009D75E4" w:rsidP="009D75E4">
      <w:pPr>
        <w:spacing w:line="240" w:lineRule="auto"/>
        <w:rPr>
          <w:b/>
          <w:sz w:val="36"/>
          <w:szCs w:val="36"/>
          <w:lang w:val="sl-SI"/>
        </w:rPr>
      </w:pPr>
    </w:p>
    <w:p w14:paraId="1E729248" w14:textId="77777777" w:rsidR="009D75E4" w:rsidRPr="00412C43" w:rsidRDefault="009D75E4" w:rsidP="009D75E4">
      <w:pPr>
        <w:spacing w:line="240" w:lineRule="auto"/>
        <w:rPr>
          <w:b/>
          <w:sz w:val="36"/>
          <w:szCs w:val="36"/>
          <w:lang w:val="sl-SI"/>
        </w:rPr>
      </w:pPr>
    </w:p>
    <w:p w14:paraId="2C6293D9" w14:textId="77777777" w:rsidR="009D75E4" w:rsidRPr="00412C43" w:rsidRDefault="009D75E4" w:rsidP="009D75E4">
      <w:pPr>
        <w:spacing w:line="240" w:lineRule="auto"/>
        <w:rPr>
          <w:b/>
          <w:sz w:val="36"/>
          <w:szCs w:val="36"/>
          <w:lang w:val="sl-SI"/>
        </w:rPr>
      </w:pPr>
    </w:p>
    <w:p w14:paraId="5CCEAE71" w14:textId="77777777" w:rsidR="009D75E4" w:rsidRPr="00412C43" w:rsidRDefault="009D75E4" w:rsidP="009D75E4">
      <w:pPr>
        <w:spacing w:line="240" w:lineRule="auto"/>
        <w:rPr>
          <w:b/>
          <w:sz w:val="36"/>
          <w:szCs w:val="36"/>
          <w:lang w:val="sl-SI"/>
        </w:rPr>
      </w:pPr>
    </w:p>
    <w:p w14:paraId="00071140" w14:textId="77777777" w:rsidR="009D75E4" w:rsidRPr="00412C43" w:rsidRDefault="009D75E4" w:rsidP="009D75E4">
      <w:pPr>
        <w:spacing w:line="240" w:lineRule="auto"/>
        <w:rPr>
          <w:b/>
          <w:sz w:val="36"/>
          <w:szCs w:val="36"/>
          <w:lang w:val="sl-SI"/>
        </w:rPr>
      </w:pPr>
    </w:p>
    <w:p w14:paraId="2A2D82D1" w14:textId="77777777" w:rsidR="009821BC" w:rsidRPr="00412C43" w:rsidRDefault="009821BC" w:rsidP="009821BC">
      <w:pPr>
        <w:spacing w:line="240" w:lineRule="auto"/>
        <w:jc w:val="center"/>
        <w:rPr>
          <w:b/>
          <w:sz w:val="36"/>
          <w:szCs w:val="36"/>
          <w:lang w:val="sl-SI"/>
        </w:rPr>
      </w:pPr>
    </w:p>
    <w:p w14:paraId="2F00591B" w14:textId="1D9FC2B0" w:rsidR="009D75E4" w:rsidRPr="00412C43" w:rsidRDefault="00DB7806" w:rsidP="009821BC">
      <w:pPr>
        <w:spacing w:line="240" w:lineRule="auto"/>
        <w:jc w:val="center"/>
        <w:rPr>
          <w:b/>
          <w:sz w:val="36"/>
          <w:szCs w:val="36"/>
          <w:lang w:val="sl-SI"/>
        </w:rPr>
      </w:pPr>
      <w:r>
        <w:rPr>
          <w:b/>
          <w:sz w:val="36"/>
          <w:szCs w:val="36"/>
          <w:lang w:val="sl-SI"/>
        </w:rPr>
        <w:t>Priloga 6</w:t>
      </w:r>
    </w:p>
    <w:p w14:paraId="3B67255E" w14:textId="77777777" w:rsidR="009D75E4" w:rsidRPr="00412C43" w:rsidRDefault="009D75E4" w:rsidP="009821BC">
      <w:pPr>
        <w:spacing w:line="240" w:lineRule="auto"/>
        <w:jc w:val="center"/>
        <w:rPr>
          <w:sz w:val="36"/>
          <w:szCs w:val="36"/>
          <w:lang w:val="sl-SI"/>
        </w:rPr>
      </w:pPr>
      <w:r w:rsidRPr="00412C43">
        <w:rPr>
          <w:b/>
          <w:sz w:val="36"/>
          <w:szCs w:val="36"/>
          <w:lang w:val="sl-SI"/>
        </w:rPr>
        <w:t>Izjava o uravnoteženem poročanju v dnevnoinformativnih oddajah</w:t>
      </w:r>
    </w:p>
    <w:p w14:paraId="7F1168B4" w14:textId="77777777" w:rsidR="009821BC" w:rsidRPr="00412C43" w:rsidRDefault="009821BC">
      <w:pPr>
        <w:spacing w:line="240" w:lineRule="auto"/>
        <w:rPr>
          <w:sz w:val="22"/>
          <w:lang w:val="sl-SI"/>
        </w:rPr>
      </w:pPr>
      <w:r w:rsidRPr="00412C43">
        <w:rPr>
          <w:sz w:val="22"/>
          <w:lang w:val="sl-SI"/>
        </w:rPr>
        <w:br w:type="page"/>
      </w:r>
    </w:p>
    <w:p w14:paraId="59EAAE43" w14:textId="77777777" w:rsidR="00433273" w:rsidRPr="00C63979" w:rsidRDefault="009D75E4" w:rsidP="00C63979">
      <w:pPr>
        <w:spacing w:line="240" w:lineRule="auto"/>
        <w:rPr>
          <w:b/>
          <w:sz w:val="22"/>
          <w:lang w:val="sl-SI"/>
        </w:rPr>
      </w:pPr>
      <w:r w:rsidRPr="00412C43">
        <w:rPr>
          <w:b/>
          <w:sz w:val="22"/>
          <w:lang w:val="sl-SI"/>
        </w:rPr>
        <w:lastRenderedPageBreak/>
        <w:t>Izjava o uravnoteženem poročanj</w:t>
      </w:r>
      <w:r w:rsidR="00C63979">
        <w:rPr>
          <w:b/>
          <w:sz w:val="22"/>
          <w:lang w:val="sl-SI"/>
        </w:rPr>
        <w:t>u v dnevnoinformativnih oddajah</w:t>
      </w:r>
    </w:p>
    <w:p w14:paraId="1B2C1756" w14:textId="77777777" w:rsidR="00433273" w:rsidRDefault="00433273" w:rsidP="00433273">
      <w:pPr>
        <w:spacing w:line="240" w:lineRule="auto"/>
        <w:rPr>
          <w:sz w:val="22"/>
          <w:lang w:val="sl-SI"/>
        </w:rPr>
      </w:pPr>
    </w:p>
    <w:p w14:paraId="0587ED4D" w14:textId="77777777" w:rsidR="00C63979" w:rsidRPr="00412C43" w:rsidRDefault="00C63979" w:rsidP="00433273">
      <w:pPr>
        <w:spacing w:line="240" w:lineRule="auto"/>
        <w:rPr>
          <w:sz w:val="22"/>
          <w:lang w:val="sl-SI"/>
        </w:rPr>
      </w:pPr>
    </w:p>
    <w:p w14:paraId="4AA75925" w14:textId="5C6CAEB3" w:rsidR="00433273" w:rsidRPr="00412C43" w:rsidRDefault="00433273" w:rsidP="00433273">
      <w:pPr>
        <w:spacing w:line="240" w:lineRule="auto"/>
        <w:rPr>
          <w:sz w:val="22"/>
          <w:lang w:val="sl-SI"/>
        </w:rPr>
      </w:pPr>
      <w:r w:rsidRPr="00412C43">
        <w:rPr>
          <w:sz w:val="22"/>
          <w:lang w:val="sl-SI"/>
        </w:rPr>
        <w:t xml:space="preserve">Zavezujemo se, da bomo v primeru </w:t>
      </w:r>
      <w:r w:rsidR="00C21AA0">
        <w:rPr>
          <w:sz w:val="22"/>
          <w:lang w:val="sl-SI"/>
        </w:rPr>
        <w:t>pode</w:t>
      </w:r>
      <w:r w:rsidRPr="00412C43">
        <w:rPr>
          <w:sz w:val="22"/>
          <w:lang w:val="sl-SI"/>
        </w:rPr>
        <w:t>litve pravice razširjanja televizijskega programa</w:t>
      </w:r>
      <w:r w:rsidR="00C63979" w:rsidRPr="00C63979">
        <w:rPr>
          <w:sz w:val="22"/>
          <w:lang w:val="sl-SI"/>
        </w:rPr>
        <w:t xml:space="preserve"> </w:t>
      </w:r>
      <w:r w:rsidR="00C63979" w:rsidRPr="00412C43">
        <w:rPr>
          <w:sz w:val="22"/>
          <w:lang w:val="sl-SI"/>
        </w:rPr>
        <w:t>v digitalni radiodifuzni tehniki na območju Republike Slovenije</w:t>
      </w:r>
      <w:r w:rsidR="00C63979">
        <w:rPr>
          <w:sz w:val="22"/>
          <w:lang w:val="sl-SI"/>
        </w:rPr>
        <w:t xml:space="preserve"> za televizijski program, s katerim kandidiramo, v svojem programu spoštovali načelo uravnoteženega poročanja, pri čemer bomo:</w:t>
      </w:r>
      <w:r w:rsidRPr="00412C43">
        <w:rPr>
          <w:sz w:val="22"/>
          <w:lang w:val="sl-SI"/>
        </w:rPr>
        <w:t xml:space="preserve"> </w:t>
      </w:r>
    </w:p>
    <w:p w14:paraId="1113C6CC" w14:textId="77777777" w:rsidR="00433273" w:rsidRPr="00C63979" w:rsidRDefault="00433273" w:rsidP="00433273">
      <w:pPr>
        <w:spacing w:line="240" w:lineRule="auto"/>
        <w:rPr>
          <w:sz w:val="22"/>
          <w:lang w:val="sl-SI"/>
        </w:rPr>
      </w:pPr>
    </w:p>
    <w:p w14:paraId="3EBE383B"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ob sledenju profesionalnim in splošno sprejetim etičnim in estetskim standardom ter vrednotam zagotovili izčrpno, pošteno, resnično in celovito poročanje o dogodkih in dogajanjih;</w:t>
      </w:r>
    </w:p>
    <w:p w14:paraId="22800B26"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ohranjali nepristransko razmerje do vseh oseb in ustanov, tem in dogodkov ter nazorov in političnih opredelitev;</w:t>
      </w:r>
    </w:p>
    <w:p w14:paraId="253870DF"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poskrbeli, da bomo informacije o dogodku ali dogajanju preverili pri različnih virih ter omogočili osebam in organizacijam, na katere se informacije nanašajo, da pojasnijo svoje videnje dogodka oziroma dogajanja;</w:t>
      </w:r>
    </w:p>
    <w:p w14:paraId="014EDA1B"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14:paraId="4911EF09"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poskrbeli, da ne bomo omogočali nesorazm</w:t>
      </w:r>
      <w:r>
        <w:rPr>
          <w:rFonts w:ascii="Calibri" w:eastAsia="Times New Roman" w:hAnsi="Calibri" w:cs="Arial"/>
          <w:color w:val="000000"/>
          <w:sz w:val="22"/>
          <w:lang w:val="sl-SI" w:eastAsia="ar-SA"/>
        </w:rPr>
        <w:t xml:space="preserve">ernih možnosti za prisotnost v </w:t>
      </w:r>
      <w:r w:rsidRPr="00C63979">
        <w:rPr>
          <w:rFonts w:ascii="Calibri" w:eastAsia="Times New Roman" w:hAnsi="Calibri" w:cs="Arial"/>
          <w:color w:val="000000"/>
          <w:sz w:val="22"/>
          <w:lang w:val="sl-SI" w:eastAsia="ar-SA"/>
        </w:rPr>
        <w:t>programskem času, izražanje mnenj ali drugo ravnanje, ki bi ga bilo mogoče razumeti kot podporo kateri od političnih opcij ali skupin pritiska;</w:t>
      </w:r>
    </w:p>
    <w:p w14:paraId="500C1312"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poskrbeli, da v našem poročanju o kontroverznih političnih, gospodarskih in drugih javnih temah, brez opredeljevanja za določeno stran predstavimo vse nasprotujoče si poglede in stališča.</w:t>
      </w:r>
    </w:p>
    <w:p w14:paraId="7A4486EE" w14:textId="77777777" w:rsidR="00433273" w:rsidRPr="00412C43" w:rsidRDefault="00433273" w:rsidP="00433273">
      <w:pPr>
        <w:spacing w:line="240" w:lineRule="auto"/>
        <w:rPr>
          <w:sz w:val="22"/>
          <w:lang w:val="sl-SI"/>
        </w:rPr>
      </w:pPr>
    </w:p>
    <w:p w14:paraId="31F96028" w14:textId="77777777" w:rsidR="00433273" w:rsidRPr="00412C43" w:rsidRDefault="00433273" w:rsidP="00433273">
      <w:pPr>
        <w:spacing w:line="240" w:lineRule="auto"/>
        <w:rPr>
          <w:sz w:val="22"/>
          <w:lang w:val="sl-SI"/>
        </w:rPr>
      </w:pPr>
    </w:p>
    <w:p w14:paraId="46EAB692" w14:textId="77777777" w:rsidR="00433273" w:rsidRPr="00412C43" w:rsidRDefault="00433273" w:rsidP="00433273">
      <w:pPr>
        <w:spacing w:line="240" w:lineRule="auto"/>
        <w:rPr>
          <w:sz w:val="22"/>
          <w:lang w:val="sl-SI"/>
        </w:rPr>
      </w:pPr>
    </w:p>
    <w:p w14:paraId="356AE94A" w14:textId="77777777" w:rsidR="00433273" w:rsidRPr="00412C43" w:rsidRDefault="00433273" w:rsidP="00433273">
      <w:pPr>
        <w:spacing w:line="240" w:lineRule="auto"/>
        <w:rPr>
          <w:sz w:val="22"/>
          <w:lang w:val="sl-SI"/>
        </w:rPr>
      </w:pPr>
    </w:p>
    <w:p w14:paraId="61848516" w14:textId="77777777" w:rsidR="00433273" w:rsidRPr="00412C43" w:rsidRDefault="00433273" w:rsidP="00433273">
      <w:pPr>
        <w:spacing w:line="240" w:lineRule="auto"/>
        <w:rPr>
          <w:sz w:val="22"/>
          <w:lang w:val="sl-SI"/>
        </w:rPr>
      </w:pPr>
    </w:p>
    <w:p w14:paraId="33F28897" w14:textId="77777777" w:rsidR="00433273" w:rsidRPr="00412C43" w:rsidRDefault="00433273" w:rsidP="00433273">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91008" behindDoc="0" locked="0" layoutInCell="1" allowOverlap="1" wp14:anchorId="40AB2BFE" wp14:editId="01C380E0">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4168C"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412C43">
        <w:rPr>
          <w:noProof/>
          <w:sz w:val="22"/>
          <w:lang w:val="sl-SI" w:eastAsia="sl-SI"/>
        </w:rPr>
        <mc:AlternateContent>
          <mc:Choice Requires="wps">
            <w:drawing>
              <wp:anchor distT="0" distB="0" distL="114300" distR="114300" simplePos="0" relativeHeight="251692032" behindDoc="0" locked="0" layoutInCell="1" allowOverlap="1" wp14:anchorId="4433BD6F" wp14:editId="0FF71DAD">
                <wp:simplePos x="0" y="0"/>
                <wp:positionH relativeFrom="column">
                  <wp:posOffset>3492500</wp:posOffset>
                </wp:positionH>
                <wp:positionV relativeFrom="paragraph">
                  <wp:posOffset>53340</wp:posOffset>
                </wp:positionV>
                <wp:extent cx="2025650" cy="0"/>
                <wp:effectExtent l="0" t="0" r="0" b="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1316"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wQ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kCgM&#10;EBQCAAAqBAAADgAAAAAAAAAAAAAAAAAuAgAAZHJzL2Uyb0RvYy54bWxQSwECLQAUAAYACAAAACEA&#10;GyFFh9sAAAAHAQAADwAAAAAAAAAAAAAAAABuBAAAZHJzL2Rvd25yZXYueG1sUEsFBgAAAAAEAAQA&#10;8wAAAHYFAAAAAA==&#10;"/>
            </w:pict>
          </mc:Fallback>
        </mc:AlternateContent>
      </w:r>
    </w:p>
    <w:p w14:paraId="7A6EDC66" w14:textId="77777777" w:rsidR="00433273" w:rsidRPr="00412C43" w:rsidRDefault="00433273" w:rsidP="00A05481">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00314E66" w:rsidRPr="00412C43">
        <w:rPr>
          <w:sz w:val="22"/>
          <w:lang w:val="sl-SI"/>
        </w:rPr>
        <w:tab/>
      </w:r>
      <w:r w:rsidRPr="00412C43">
        <w:rPr>
          <w:bCs/>
          <w:sz w:val="22"/>
          <w:lang w:val="sl-SI"/>
        </w:rPr>
        <w:t>(žig in podpis)</w:t>
      </w:r>
    </w:p>
    <w:p w14:paraId="0A0A2334" w14:textId="77777777" w:rsidR="00433273" w:rsidRPr="00412C43" w:rsidRDefault="00433273" w:rsidP="00433273">
      <w:pPr>
        <w:spacing w:line="240" w:lineRule="auto"/>
        <w:rPr>
          <w:sz w:val="22"/>
          <w:lang w:val="sl-SI"/>
        </w:rPr>
      </w:pPr>
    </w:p>
    <w:p w14:paraId="41F535F7" w14:textId="77777777" w:rsidR="00433273" w:rsidRPr="00412C43" w:rsidRDefault="00433273" w:rsidP="00433273">
      <w:pPr>
        <w:spacing w:line="240" w:lineRule="auto"/>
        <w:rPr>
          <w:sz w:val="22"/>
          <w:lang w:val="sl-SI"/>
        </w:rPr>
      </w:pPr>
    </w:p>
    <w:sectPr w:rsidR="00433273" w:rsidRPr="00412C43" w:rsidSect="004C786C">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DDC6" w14:textId="77777777" w:rsidR="00073B73" w:rsidRDefault="00073B73" w:rsidP="00184F9B">
      <w:pPr>
        <w:spacing w:line="240" w:lineRule="auto"/>
      </w:pPr>
      <w:r>
        <w:separator/>
      </w:r>
    </w:p>
  </w:endnote>
  <w:endnote w:type="continuationSeparator" w:id="0">
    <w:p w14:paraId="1ECFDE7F" w14:textId="77777777" w:rsidR="00073B73" w:rsidRDefault="00073B73"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3D85" w14:textId="77777777" w:rsidR="00E44152" w:rsidRDefault="00E44152" w:rsidP="003B0F4B">
    <w:pPr>
      <w:pStyle w:val="Telobesedila"/>
      <w:spacing w:before="75"/>
      <w:ind w:left="0" w:right="-404"/>
      <w:rPr>
        <w:color w:val="231F20"/>
        <w:spacing w:val="-6"/>
      </w:rPr>
    </w:pPr>
  </w:p>
  <w:p w14:paraId="5D52DA9A" w14:textId="77777777" w:rsidR="00E44152" w:rsidRDefault="00E44152" w:rsidP="003B0F4B">
    <w:pPr>
      <w:spacing w:before="4" w:line="150" w:lineRule="exact"/>
      <w:rPr>
        <w:sz w:val="15"/>
        <w:szCs w:val="15"/>
      </w:rPr>
    </w:pPr>
    <w:r>
      <w:rPr>
        <w:noProof/>
        <w:lang w:val="sl-SI" w:eastAsia="sl-SI"/>
      </w:rPr>
      <mc:AlternateContent>
        <mc:Choice Requires="wpg">
          <w:drawing>
            <wp:anchor distT="0" distB="0" distL="114300" distR="114300" simplePos="0" relativeHeight="251660288" behindDoc="1" locked="0" layoutInCell="1" allowOverlap="1" wp14:anchorId="73A5E453" wp14:editId="3E354840">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8E63C"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4E992421" w14:textId="05EE3604" w:rsidR="00E44152" w:rsidRPr="003B0F4B" w:rsidRDefault="00E44152"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B5098D">
      <w:rPr>
        <w:rFonts w:eastAsia="Calibri" w:cs="Arial"/>
        <w:b/>
        <w:noProof/>
        <w:color w:val="231F20"/>
      </w:rPr>
      <w:t>30</w:t>
    </w:r>
    <w:r w:rsidRPr="00ED7BC0">
      <w:rPr>
        <w:rFonts w:eastAsia="Calibri" w:cs="Arial"/>
        <w:b/>
        <w:color w:val="231F20"/>
      </w:rPr>
      <w:fldChar w:fldCharType="end"/>
    </w:r>
  </w:p>
  <w:p w14:paraId="640BEC30" w14:textId="77777777" w:rsidR="00E44152" w:rsidRDefault="00E4415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0E49" w14:textId="77777777" w:rsidR="00E44152" w:rsidRPr="00EC2F5E" w:rsidRDefault="00E44152"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4384" behindDoc="1" locked="0" layoutInCell="1" allowOverlap="1" wp14:anchorId="1D21A215" wp14:editId="2E53C982">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8E01B"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D31EC33" w14:textId="77777777" w:rsidR="00E44152" w:rsidRPr="00EC2F5E" w:rsidRDefault="00E44152"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tblGrid>
    <w:tr w:rsidR="00B5098D" w:rsidRPr="00EC2F5E" w14:paraId="245BFD70" w14:textId="77777777" w:rsidTr="00B5098D">
      <w:tc>
        <w:tcPr>
          <w:tcW w:w="4462" w:type="dxa"/>
        </w:tcPr>
        <w:p w14:paraId="1F3F26AA" w14:textId="77777777" w:rsidR="00B5098D" w:rsidRPr="00EC2F5E" w:rsidRDefault="00B5098D" w:rsidP="00C5246C">
          <w:pPr>
            <w:spacing w:before="4" w:line="150" w:lineRule="exact"/>
            <w:rPr>
              <w:rFonts w:ascii="Arial" w:hAnsi="Arial" w:cs="Arial"/>
              <w:sz w:val="14"/>
              <w:szCs w:val="14"/>
            </w:rPr>
          </w:pPr>
        </w:p>
      </w:tc>
    </w:tr>
  </w:tbl>
  <w:p w14:paraId="78166A1B" w14:textId="77777777" w:rsidR="00E44152" w:rsidRPr="006A61D4" w:rsidRDefault="00E44152" w:rsidP="006A61D4">
    <w:pPr>
      <w:pStyle w:val="Noga"/>
      <w:rPr>
        <w:rFonts w:ascii="Arial" w:hAnsi="Arial" w:cs="Arial"/>
        <w:sz w:val="14"/>
      </w:rPr>
    </w:pPr>
  </w:p>
  <w:p w14:paraId="0EF18566" w14:textId="77777777" w:rsidR="00E44152" w:rsidRDefault="00E4415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B4B7" w14:textId="77777777" w:rsidR="00E44152" w:rsidRPr="00EC2F5E" w:rsidRDefault="00E44152"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2336" behindDoc="1" locked="0" layoutInCell="1" allowOverlap="1" wp14:anchorId="5F1F7FC1" wp14:editId="5674F025">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3"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15DBC"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5A60938A" w14:textId="77777777" w:rsidR="00E44152" w:rsidRPr="00EC2F5E" w:rsidRDefault="00E44152"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4"/>
    </w:tblGrid>
    <w:tr w:rsidR="00E44152" w:rsidRPr="00EC2F5E" w14:paraId="6E17618F" w14:textId="77777777" w:rsidTr="00C5246C">
      <w:tc>
        <w:tcPr>
          <w:tcW w:w="4535" w:type="dxa"/>
        </w:tcPr>
        <w:p w14:paraId="460904C7" w14:textId="77777777" w:rsidR="00E44152" w:rsidRPr="00EC2F5E" w:rsidRDefault="00E44152" w:rsidP="00C5246C">
          <w:pPr>
            <w:spacing w:before="4" w:line="150" w:lineRule="exact"/>
            <w:rPr>
              <w:rFonts w:ascii="Arial" w:hAnsi="Arial" w:cs="Arial"/>
              <w:sz w:val="14"/>
              <w:szCs w:val="14"/>
            </w:rPr>
          </w:pPr>
        </w:p>
      </w:tc>
      <w:tc>
        <w:tcPr>
          <w:tcW w:w="4535" w:type="dxa"/>
        </w:tcPr>
        <w:p w14:paraId="6309127E" w14:textId="2CA1F868" w:rsidR="00E44152" w:rsidRPr="00EC2F5E" w:rsidRDefault="00E44152" w:rsidP="00B5098D">
          <w:pPr>
            <w:spacing w:before="4" w:line="150" w:lineRule="exact"/>
            <w:jc w:val="center"/>
            <w:rPr>
              <w:rFonts w:ascii="Arial" w:hAnsi="Arial" w:cs="Arial"/>
              <w:sz w:val="14"/>
              <w:szCs w:val="14"/>
            </w:rPr>
          </w:pPr>
        </w:p>
      </w:tc>
    </w:tr>
  </w:tbl>
  <w:p w14:paraId="12069979" w14:textId="77777777" w:rsidR="00E44152" w:rsidRPr="006A61D4" w:rsidRDefault="00E44152" w:rsidP="006A61D4">
    <w:pPr>
      <w:pStyle w:val="Noga"/>
      <w:rPr>
        <w:rFonts w:ascii="Arial" w:hAnsi="Arial" w:cs="Arial"/>
        <w:sz w:val="14"/>
      </w:rPr>
    </w:pPr>
  </w:p>
  <w:p w14:paraId="223A6770" w14:textId="77777777" w:rsidR="00E44152" w:rsidRDefault="00E441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BD58D" w14:textId="77777777" w:rsidR="00073B73" w:rsidRDefault="00073B73" w:rsidP="00184F9B">
      <w:pPr>
        <w:spacing w:line="240" w:lineRule="auto"/>
      </w:pPr>
      <w:r>
        <w:separator/>
      </w:r>
    </w:p>
  </w:footnote>
  <w:footnote w:type="continuationSeparator" w:id="0">
    <w:p w14:paraId="4024E9F3" w14:textId="77777777" w:rsidR="00073B73" w:rsidRDefault="00073B73" w:rsidP="00184F9B">
      <w:pPr>
        <w:spacing w:line="240" w:lineRule="auto"/>
      </w:pPr>
      <w:r>
        <w:continuationSeparator/>
      </w:r>
    </w:p>
  </w:footnote>
  <w:footnote w:id="1">
    <w:p w14:paraId="5F2D9DE5" w14:textId="5CF2B79E" w:rsidR="00E44152" w:rsidRPr="00FB528D" w:rsidRDefault="00E44152" w:rsidP="00FB528D">
      <w:pPr>
        <w:pStyle w:val="Sprotnaopomba-besedilo"/>
        <w:rPr>
          <w:rFonts w:asciiTheme="minorHAnsi" w:hAnsiTheme="minorHAnsi" w:cstheme="minorHAnsi"/>
          <w:sz w:val="16"/>
          <w:szCs w:val="16"/>
        </w:rPr>
      </w:pPr>
      <w:r w:rsidRPr="00FB528D">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Ponudniki</w:t>
      </w:r>
      <w:r w:rsidRPr="00FB528D">
        <w:rPr>
          <w:rFonts w:asciiTheme="minorHAnsi" w:hAnsiTheme="minorHAnsi" w:cstheme="minorHAnsi"/>
          <w:sz w:val="16"/>
          <w:szCs w:val="16"/>
        </w:rPr>
        <w:t xml:space="preserve">, vpisani v Poslovni register Slovenije, vpišejo </w:t>
      </w:r>
      <w:r>
        <w:rPr>
          <w:rFonts w:asciiTheme="minorHAnsi" w:hAnsiTheme="minorHAnsi" w:cstheme="minorHAnsi"/>
          <w:sz w:val="16"/>
          <w:szCs w:val="16"/>
        </w:rPr>
        <w:t>matično številko, drugi</w:t>
      </w:r>
      <w:r w:rsidRPr="00FB528D">
        <w:rPr>
          <w:rFonts w:asciiTheme="minorHAnsi" w:hAnsiTheme="minorHAnsi" w:cstheme="minorHAnsi"/>
          <w:sz w:val="16"/>
          <w:szCs w:val="16"/>
        </w:rPr>
        <w:t xml:space="preserve"> subjekti vpišejo </w:t>
      </w:r>
      <w:r>
        <w:rPr>
          <w:rFonts w:asciiTheme="minorHAnsi" w:hAnsiTheme="minorHAnsi" w:cstheme="minorHAnsi"/>
          <w:sz w:val="16"/>
          <w:szCs w:val="16"/>
        </w:rPr>
        <w:t xml:space="preserve">drugo ustrezno </w:t>
      </w:r>
      <w:r w:rsidRPr="00FB528D">
        <w:rPr>
          <w:rFonts w:asciiTheme="minorHAnsi" w:hAnsiTheme="minorHAnsi" w:cstheme="minorHAnsi"/>
          <w:sz w:val="16"/>
          <w:szCs w:val="16"/>
        </w:rPr>
        <w:t xml:space="preserve">identifikacijsko številko, pridobljeno v državi, kjer so registrirani. </w:t>
      </w:r>
    </w:p>
  </w:footnote>
  <w:footnote w:id="2">
    <w:p w14:paraId="740F4DF4" w14:textId="079D7D31" w:rsidR="00E44152" w:rsidRPr="00E236FD" w:rsidRDefault="00E44152"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w:t>
      </w:r>
      <w:r w:rsidRPr="00DE77F1">
        <w:rPr>
          <w:rFonts w:asciiTheme="minorHAnsi" w:hAnsiTheme="minorHAnsi" w:cstheme="minorHAnsi"/>
          <w:sz w:val="16"/>
          <w:szCs w:val="16"/>
        </w:rPr>
        <w:t>Ime in priimek zakonitega zastopnika pooblastitelja</w:t>
      </w:r>
    </w:p>
  </w:footnote>
  <w:footnote w:id="3">
    <w:p w14:paraId="0A2E7BD6" w14:textId="77777777" w:rsidR="00E44152" w:rsidRPr="00E236FD" w:rsidRDefault="00E44152"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Firma ali skrajšana firma, ki izhaja iz Poslovnega registra Slovenije, ki ga vodi </w:t>
      </w:r>
      <w:r w:rsidRPr="00E236FD">
        <w:rPr>
          <w:rFonts w:asciiTheme="minorHAnsi" w:hAnsiTheme="minorHAnsi" w:cstheme="minorHAnsi"/>
          <w:bCs/>
          <w:sz w:val="16"/>
          <w:szCs w:val="16"/>
        </w:rPr>
        <w:t>Agencija Republike Slovenije za javnopravne evidence in storitve, oziroma firma ali skrajšana firma, ki izhaja iz primerljivega registra v drugi državi</w:t>
      </w:r>
    </w:p>
  </w:footnote>
  <w:footnote w:id="4">
    <w:p w14:paraId="34516D53" w14:textId="0F21EF5C" w:rsidR="00E44152" w:rsidRPr="00F57AB9" w:rsidRDefault="00E44152"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Ime in priimek </w:t>
      </w:r>
      <w:r>
        <w:rPr>
          <w:rFonts w:asciiTheme="minorHAnsi" w:hAnsiTheme="minorHAnsi" w:cstheme="minorHAnsi"/>
          <w:sz w:val="16"/>
          <w:szCs w:val="16"/>
        </w:rPr>
        <w:t xml:space="preserve">ter naslov stalnega </w:t>
      </w:r>
      <w:r w:rsidRPr="00F57AB9">
        <w:rPr>
          <w:rFonts w:asciiTheme="minorHAnsi" w:hAnsiTheme="minorHAnsi" w:cstheme="minorHAnsi"/>
          <w:sz w:val="16"/>
          <w:szCs w:val="16"/>
        </w:rPr>
        <w:t>prebivališča pooblaščenca</w:t>
      </w:r>
    </w:p>
  </w:footnote>
  <w:footnote w:id="5">
    <w:p w14:paraId="32DBE5EA" w14:textId="352DB7AE" w:rsidR="00E44152" w:rsidRPr="00F57AB9" w:rsidRDefault="00E44152" w:rsidP="00E236FD">
      <w:pPr>
        <w:pStyle w:val="Sprotnaopomba-besedilo"/>
        <w:rPr>
          <w:rFonts w:asciiTheme="minorHAnsi" w:hAnsiTheme="minorHAnsi" w:cstheme="minorHAnsi"/>
          <w:sz w:val="18"/>
          <w:szCs w:val="18"/>
        </w:rPr>
      </w:pPr>
      <w:r w:rsidRPr="00F57AB9">
        <w:rPr>
          <w:rStyle w:val="Sprotnaopomba-sklic"/>
          <w:rFonts w:asciiTheme="minorHAnsi" w:hAnsiTheme="minorHAnsi" w:cstheme="minorHAnsi"/>
          <w:sz w:val="16"/>
          <w:szCs w:val="16"/>
        </w:rPr>
        <w:footnoteRef/>
      </w:r>
      <w:r w:rsidRPr="00F57AB9">
        <w:rPr>
          <w:rFonts w:asciiTheme="minorHAnsi" w:hAnsiTheme="minorHAnsi" w:cstheme="minorHAnsi"/>
          <w:sz w:val="16"/>
          <w:szCs w:val="16"/>
        </w:rPr>
        <w:t xml:space="preserve"> Vrsta in št. osebnega dokumenta pooblaščenca</w:t>
      </w:r>
      <w:r w:rsidRPr="00F57AB9">
        <w:rPr>
          <w:rFonts w:asciiTheme="minorHAnsi" w:hAnsiTheme="minorHAnsi" w:cstheme="minorHAnsi"/>
          <w:sz w:val="18"/>
          <w:szCs w:val="18"/>
        </w:rPr>
        <w:t xml:space="preserve"> </w:t>
      </w:r>
    </w:p>
  </w:footnote>
  <w:footnote w:id="6">
    <w:p w14:paraId="613FA146" w14:textId="15F4BE72" w:rsidR="00E44152" w:rsidRPr="005E171F" w:rsidRDefault="00E44152" w:rsidP="00DE77F1">
      <w:pPr>
        <w:pStyle w:val="Sprotnaopomba-besedilo"/>
        <w:rPr>
          <w:rFonts w:asciiTheme="minorHAnsi" w:hAnsiTheme="minorHAnsi" w:cstheme="minorHAnsi"/>
          <w:sz w:val="18"/>
          <w:szCs w:val="18"/>
        </w:rPr>
      </w:pPr>
      <w:r w:rsidRPr="00F57AB9">
        <w:rPr>
          <w:rStyle w:val="Sprotnaopomba-sklic"/>
          <w:rFonts w:asciiTheme="minorHAnsi" w:hAnsiTheme="minorHAnsi" w:cstheme="minorHAnsi"/>
          <w:sz w:val="16"/>
          <w:szCs w:val="16"/>
        </w:rPr>
        <w:footnoteRef/>
      </w:r>
      <w:r w:rsidRPr="00F57AB9">
        <w:rPr>
          <w:rFonts w:asciiTheme="minorHAnsi" w:hAnsiTheme="minorHAnsi" w:cstheme="minorHAnsi"/>
          <w:sz w:val="16"/>
          <w:szCs w:val="16"/>
        </w:rPr>
        <w:t xml:space="preserve"> Poseben naslov za vročanje za primer, če se naslov pooblaščenca za vročanje razlikuje od naslova stalnega prebivališča pooblaščenca (če je naslov za vročanje enak naslovu stalnega prebivališča pooblaščenca, se rubrika ne izpolni)</w:t>
      </w:r>
    </w:p>
  </w:footnote>
  <w:footnote w:id="7">
    <w:p w14:paraId="1DC95279" w14:textId="7542B718" w:rsidR="00E44152" w:rsidRPr="00B51460" w:rsidRDefault="00E44152" w:rsidP="004D1625">
      <w:pPr>
        <w:pStyle w:val="Sprotnaopomba-besedilo"/>
        <w:jc w:val="both"/>
        <w:rPr>
          <w:rFonts w:asciiTheme="minorHAnsi" w:hAnsiTheme="minorHAnsi" w:cstheme="minorHAnsi"/>
          <w:sz w:val="16"/>
          <w:szCs w:val="16"/>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B51460">
        <w:rPr>
          <w:rFonts w:asciiTheme="minorHAnsi" w:hAnsiTheme="minorHAnsi" w:cstheme="minorHAnsi"/>
          <w:sz w:val="16"/>
          <w:szCs w:val="16"/>
        </w:rPr>
        <w:t xml:space="preserve">Tedensko povprečje se izračuna tako, da se sešteje vse dnevne deleže lastne produkcije, dosežene v okviru tedna dni predvajanega programa, in seštevek deli s številom dni predvajanja programa v enem tednu (tj. od 1 do 7). Dnevni delež lastne produkcije je definiran v 85. členu </w:t>
      </w:r>
      <w:r>
        <w:rPr>
          <w:rFonts w:asciiTheme="minorHAnsi" w:hAnsiTheme="minorHAnsi" w:cstheme="minorHAnsi"/>
          <w:sz w:val="16"/>
          <w:szCs w:val="16"/>
        </w:rPr>
        <w:t>ZMed</w:t>
      </w:r>
      <w:r w:rsidRPr="00B51460">
        <w:rPr>
          <w:rFonts w:asciiTheme="minorHAnsi" w:hAnsiTheme="minorHAnsi" w:cstheme="minorHAnsi"/>
          <w:sz w:val="16"/>
          <w:szCs w:val="16"/>
        </w:rPr>
        <w:t>. V obrazec se vpiše najmanjše možno tedensko povprečje.</w:t>
      </w:r>
    </w:p>
  </w:footnote>
  <w:footnote w:id="8">
    <w:p w14:paraId="3BD7D381" w14:textId="77777777" w:rsidR="00E44152" w:rsidRPr="00B51460" w:rsidRDefault="00E44152" w:rsidP="004D1625">
      <w:pPr>
        <w:pStyle w:val="Sprotnaopomba-besedilo"/>
        <w:jc w:val="both"/>
        <w:rPr>
          <w:rFonts w:asciiTheme="minorHAnsi" w:hAnsiTheme="minorHAnsi" w:cstheme="minorHAnsi"/>
          <w:sz w:val="16"/>
          <w:szCs w:val="16"/>
        </w:rPr>
      </w:pPr>
      <w:r w:rsidRPr="00B51460">
        <w:rPr>
          <w:rStyle w:val="Sprotnaopomba-sklic"/>
          <w:rFonts w:asciiTheme="minorHAnsi" w:hAnsiTheme="minorHAnsi" w:cstheme="minorHAnsi"/>
          <w:sz w:val="16"/>
          <w:szCs w:val="16"/>
        </w:rPr>
        <w:footnoteRef/>
      </w:r>
      <w:r w:rsidRPr="00B51460">
        <w:rPr>
          <w:rFonts w:asciiTheme="minorHAnsi" w:hAnsiTheme="minorHAnsi" w:cstheme="minorHAnsi"/>
          <w:sz w:val="16"/>
          <w:szCs w:val="16"/>
        </w:rPr>
        <w:t xml:space="preserve"> Za potrebe izračuna deleža iz te točke se v letni oddajni čas ne všteva trajanja oglasov in TV prodaje.</w:t>
      </w:r>
    </w:p>
  </w:footnote>
  <w:footnote w:id="9">
    <w:p w14:paraId="25CCC29F" w14:textId="1C56B418" w:rsidR="00E44152" w:rsidRPr="00B51460" w:rsidRDefault="00E44152" w:rsidP="00B51460">
      <w:pPr>
        <w:pStyle w:val="Sprotnaopomba-besedilo"/>
        <w:jc w:val="both"/>
        <w:rPr>
          <w:rFonts w:asciiTheme="minorHAnsi" w:hAnsiTheme="minorHAnsi" w:cstheme="minorHAnsi"/>
          <w:sz w:val="16"/>
          <w:szCs w:val="16"/>
        </w:rPr>
      </w:pPr>
      <w:r w:rsidRPr="00B51460">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Firma ali skrajšana firma ter naslov sedeža operaterja.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5A8A" w14:textId="77777777" w:rsidR="00E44152" w:rsidRDefault="00E44152" w:rsidP="003B0F4B">
    <w:pPr>
      <w:pStyle w:val="Glava"/>
      <w:ind w:left="-1560"/>
    </w:pPr>
    <w:r>
      <w:rPr>
        <w:noProof/>
        <w:lang w:val="sl-SI" w:eastAsia="sl-SI"/>
      </w:rPr>
      <w:drawing>
        <wp:inline distT="0" distB="0" distL="0" distR="0" wp14:anchorId="0E087FA9" wp14:editId="7716358E">
          <wp:extent cx="2191056" cy="981212"/>
          <wp:effectExtent l="0" t="0" r="0" b="9525"/>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E562FC8" w14:textId="77777777" w:rsidR="00E44152" w:rsidRDefault="00E441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A53F" w14:textId="77777777" w:rsidR="00E44152" w:rsidRDefault="00E44152" w:rsidP="00802E9E">
    <w:pPr>
      <w:pStyle w:val="Glava"/>
      <w:ind w:left="-1786"/>
    </w:pPr>
    <w:r w:rsidRPr="00376972">
      <w:rPr>
        <w:noProof/>
        <w:lang w:val="sl-SI" w:eastAsia="sl-SI"/>
      </w:rPr>
      <w:drawing>
        <wp:anchor distT="0" distB="0" distL="114300" distR="114300" simplePos="0" relativeHeight="251666432" behindDoc="0" locked="0" layoutInCell="1" allowOverlap="1" wp14:anchorId="2A118D83" wp14:editId="7E6E970E">
          <wp:simplePos x="0" y="0"/>
          <wp:positionH relativeFrom="column">
            <wp:posOffset>-638810</wp:posOffset>
          </wp:positionH>
          <wp:positionV relativeFrom="paragraph">
            <wp:posOffset>-2540</wp:posOffset>
          </wp:positionV>
          <wp:extent cx="2200910" cy="981075"/>
          <wp:effectExtent l="0" t="0" r="8890" b="9525"/>
          <wp:wrapSquare wrapText="bothSides"/>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4ED749E3" w14:textId="77777777" w:rsidR="00E44152" w:rsidRDefault="00E44152">
    <w:pPr>
      <w:pStyle w:val="Glava"/>
    </w:pPr>
  </w:p>
  <w:p w14:paraId="343A67CD" w14:textId="283E8BAE" w:rsidR="00E44152" w:rsidRDefault="00E44152" w:rsidP="00DE294A">
    <w:pPr>
      <w:tabs>
        <w:tab w:val="left" w:pos="3480"/>
      </w:tabs>
    </w:pPr>
    <w:r>
      <w:tab/>
    </w:r>
    <w:r>
      <w:tab/>
    </w:r>
    <w:r>
      <w:tab/>
    </w:r>
    <w:r>
      <w:tab/>
    </w:r>
    <w:r>
      <w:tab/>
    </w:r>
    <w:r>
      <w:tab/>
    </w:r>
  </w:p>
  <w:p w14:paraId="3FACF140" w14:textId="77777777" w:rsidR="00E44152" w:rsidRDefault="00E44152" w:rsidP="00DE294A">
    <w:pPr>
      <w:tabs>
        <w:tab w:val="left" w:pos="3480"/>
      </w:tabs>
    </w:pPr>
  </w:p>
  <w:p w14:paraId="68AFEC8E" w14:textId="77777777" w:rsidR="00E44152" w:rsidRDefault="00E44152"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B2CD" w14:textId="133B3A24" w:rsidR="00E44152" w:rsidRDefault="00E44152" w:rsidP="00C63CDF">
    <w:pPr>
      <w:pStyle w:val="Glava"/>
    </w:pPr>
    <w:r>
      <w:rPr>
        <w:noProof/>
        <w:lang w:val="sl-SI" w:eastAsia="sl-SI"/>
      </w:rPr>
      <w:drawing>
        <wp:anchor distT="0" distB="0" distL="114300" distR="114300" simplePos="0" relativeHeight="251665408" behindDoc="0" locked="0" layoutInCell="1" allowOverlap="1" wp14:anchorId="5F665DCF" wp14:editId="7529C961">
          <wp:simplePos x="0" y="0"/>
          <wp:positionH relativeFrom="column">
            <wp:posOffset>-676910</wp:posOffset>
          </wp:positionH>
          <wp:positionV relativeFrom="paragraph">
            <wp:posOffset>5080</wp:posOffset>
          </wp:positionV>
          <wp:extent cx="2190750" cy="977265"/>
          <wp:effectExtent l="0" t="0" r="0" b="0"/>
          <wp:wrapSquare wrapText="bothSides"/>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C10"/>
    <w:multiLevelType w:val="hybridMultilevel"/>
    <w:tmpl w:val="F70E61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8B70E5"/>
    <w:multiLevelType w:val="hybridMultilevel"/>
    <w:tmpl w:val="A756130A"/>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332BA8"/>
    <w:multiLevelType w:val="hybridMultilevel"/>
    <w:tmpl w:val="0BECCCE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DA4D02"/>
    <w:multiLevelType w:val="hybridMultilevel"/>
    <w:tmpl w:val="38FC638C"/>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740279"/>
    <w:multiLevelType w:val="multilevel"/>
    <w:tmpl w:val="4DA6418C"/>
    <w:lvl w:ilvl="0">
      <w:start w:val="1"/>
      <w:numFmt w:val="decimal"/>
      <w:lvlText w:val="%1"/>
      <w:lvlJc w:val="left"/>
      <w:pPr>
        <w:ind w:left="1352" w:hanging="360"/>
      </w:pPr>
      <w:rPr>
        <w:rFonts w:hint="default"/>
      </w:rPr>
    </w:lvl>
    <w:lvl w:ilvl="1">
      <w:start w:val="1"/>
      <w:numFmt w:val="decimal"/>
      <w:isLgl/>
      <w:lvlText w:val="%1.%2"/>
      <w:lvlJc w:val="left"/>
      <w:pPr>
        <w:ind w:left="1712" w:hanging="360"/>
      </w:pPr>
      <w:rPr>
        <w:rFonts w:hint="default"/>
      </w:rPr>
    </w:lvl>
    <w:lvl w:ilvl="2">
      <w:start w:val="1"/>
      <w:numFmt w:val="decimal"/>
      <w:isLgl/>
      <w:lvlText w:val="%1.%2.%3"/>
      <w:lvlJc w:val="left"/>
      <w:pPr>
        <w:ind w:left="2072" w:hanging="360"/>
      </w:pPr>
      <w:rPr>
        <w:rFonts w:hint="default"/>
      </w:rPr>
    </w:lvl>
    <w:lvl w:ilvl="3">
      <w:start w:val="1"/>
      <w:numFmt w:val="decimal"/>
      <w:isLgl/>
      <w:lvlText w:val="%1.%2.%3.%4"/>
      <w:lvlJc w:val="left"/>
      <w:pPr>
        <w:ind w:left="2792" w:hanging="720"/>
      </w:pPr>
      <w:rPr>
        <w:rFonts w:hint="default"/>
      </w:rPr>
    </w:lvl>
    <w:lvl w:ilvl="4">
      <w:start w:val="1"/>
      <w:numFmt w:val="decimal"/>
      <w:isLgl/>
      <w:lvlText w:val="%1.%2.%3.%4.%5"/>
      <w:lvlJc w:val="left"/>
      <w:pPr>
        <w:ind w:left="3152" w:hanging="720"/>
      </w:pPr>
      <w:rPr>
        <w:rFonts w:hint="default"/>
      </w:rPr>
    </w:lvl>
    <w:lvl w:ilvl="5">
      <w:start w:val="1"/>
      <w:numFmt w:val="decimal"/>
      <w:isLgl/>
      <w:lvlText w:val="%1.%2.%3.%4.%5.%6"/>
      <w:lvlJc w:val="left"/>
      <w:pPr>
        <w:ind w:left="3872" w:hanging="1080"/>
      </w:pPr>
      <w:rPr>
        <w:rFonts w:hint="default"/>
      </w:rPr>
    </w:lvl>
    <w:lvl w:ilvl="6">
      <w:start w:val="1"/>
      <w:numFmt w:val="decimal"/>
      <w:isLgl/>
      <w:lvlText w:val="%1.%2.%3.%4.%5.%6.%7"/>
      <w:lvlJc w:val="left"/>
      <w:pPr>
        <w:ind w:left="4232" w:hanging="1080"/>
      </w:pPr>
      <w:rPr>
        <w:rFonts w:hint="default"/>
      </w:rPr>
    </w:lvl>
    <w:lvl w:ilvl="7">
      <w:start w:val="1"/>
      <w:numFmt w:val="decimal"/>
      <w:isLgl/>
      <w:lvlText w:val="%1.%2.%3.%4.%5.%6.%7.%8"/>
      <w:lvlJc w:val="left"/>
      <w:pPr>
        <w:ind w:left="4592" w:hanging="1080"/>
      </w:pPr>
      <w:rPr>
        <w:rFonts w:hint="default"/>
      </w:rPr>
    </w:lvl>
    <w:lvl w:ilvl="8">
      <w:start w:val="1"/>
      <w:numFmt w:val="decimal"/>
      <w:isLgl/>
      <w:lvlText w:val="%1.%2.%3.%4.%5.%6.%7.%8.%9"/>
      <w:lvlJc w:val="left"/>
      <w:pPr>
        <w:ind w:left="5312" w:hanging="1440"/>
      </w:pPr>
      <w:rPr>
        <w:rFonts w:hint="default"/>
      </w:rPr>
    </w:lvl>
  </w:abstractNum>
  <w:abstractNum w:abstractNumId="6" w15:restartNumberingAfterBreak="0">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D8F3625"/>
    <w:multiLevelType w:val="hybridMultilevel"/>
    <w:tmpl w:val="F2D44C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C60132"/>
    <w:multiLevelType w:val="multilevel"/>
    <w:tmpl w:val="9372E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B11A4C"/>
    <w:multiLevelType w:val="hybridMultilevel"/>
    <w:tmpl w:val="1124C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B476A1"/>
    <w:multiLevelType w:val="hybridMultilevel"/>
    <w:tmpl w:val="16840732"/>
    <w:lvl w:ilvl="0" w:tplc="1F3A714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255257"/>
    <w:multiLevelType w:val="hybridMultilevel"/>
    <w:tmpl w:val="1D64EA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8702D6"/>
    <w:multiLevelType w:val="multilevel"/>
    <w:tmpl w:val="12221E06"/>
    <w:lvl w:ilvl="0">
      <w:start w:val="2"/>
      <w:numFmt w:val="decimal"/>
      <w:lvlText w:val="%1."/>
      <w:lvlJc w:val="left"/>
      <w:pPr>
        <w:ind w:left="360" w:hanging="360"/>
      </w:pPr>
      <w:rPr>
        <w:rFonts w:hint="default"/>
        <w:color w:val="FF0000"/>
      </w:rPr>
    </w:lvl>
    <w:lvl w:ilvl="1">
      <w:start w:val="3"/>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3" w15:restartNumberingAfterBreak="0">
    <w:nsid w:val="3AB903A6"/>
    <w:multiLevelType w:val="hybridMultilevel"/>
    <w:tmpl w:val="382A327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ABC73C9"/>
    <w:multiLevelType w:val="hybridMultilevel"/>
    <w:tmpl w:val="1D161C48"/>
    <w:lvl w:ilvl="0" w:tplc="B7445C3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095189"/>
    <w:multiLevelType w:val="hybridMultilevel"/>
    <w:tmpl w:val="6FBC084C"/>
    <w:lvl w:ilvl="0" w:tplc="BB7E7E3E">
      <w:numFmt w:val="bullet"/>
      <w:lvlText w:val="-"/>
      <w:lvlJc w:val="left"/>
      <w:pPr>
        <w:ind w:left="720" w:hanging="360"/>
      </w:pPr>
      <w:rPr>
        <w:rFonts w:ascii="Calibri" w:eastAsiaTheme="minorHAnsi" w:hAnsi="Calibri" w:cs="Calibri"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9C355A"/>
    <w:multiLevelType w:val="hybridMultilevel"/>
    <w:tmpl w:val="4A90D7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D231A4"/>
    <w:multiLevelType w:val="hybridMultilevel"/>
    <w:tmpl w:val="48C04F94"/>
    <w:lvl w:ilvl="0" w:tplc="01C2DC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1A5FFB"/>
    <w:multiLevelType w:val="hybridMultilevel"/>
    <w:tmpl w:val="289C3912"/>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694FB2"/>
    <w:multiLevelType w:val="hybridMultilevel"/>
    <w:tmpl w:val="2DE27B5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DFF039D"/>
    <w:multiLevelType w:val="hybridMultilevel"/>
    <w:tmpl w:val="8F4E4EA2"/>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4A46DB"/>
    <w:multiLevelType w:val="hybridMultilevel"/>
    <w:tmpl w:val="00EA485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D332588"/>
    <w:multiLevelType w:val="hybridMultilevel"/>
    <w:tmpl w:val="38CC67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B1494F"/>
    <w:multiLevelType w:val="hybridMultilevel"/>
    <w:tmpl w:val="04B26C46"/>
    <w:lvl w:ilvl="0" w:tplc="0F10254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C77723"/>
    <w:multiLevelType w:val="hybridMultilevel"/>
    <w:tmpl w:val="7FE28E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88E402D"/>
    <w:multiLevelType w:val="hybridMultilevel"/>
    <w:tmpl w:val="0FE6615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
  </w:num>
  <w:num w:numId="2">
    <w:abstractNumId w:val="5"/>
  </w:num>
  <w:num w:numId="3">
    <w:abstractNumId w:val="18"/>
  </w:num>
  <w:num w:numId="4">
    <w:abstractNumId w:val="23"/>
  </w:num>
  <w:num w:numId="5">
    <w:abstractNumId w:val="1"/>
  </w:num>
  <w:num w:numId="6">
    <w:abstractNumId w:val="13"/>
  </w:num>
  <w:num w:numId="7">
    <w:abstractNumId w:val="6"/>
  </w:num>
  <w:num w:numId="8">
    <w:abstractNumId w:val="21"/>
  </w:num>
  <w:num w:numId="9">
    <w:abstractNumId w:val="4"/>
  </w:num>
  <w:num w:numId="10">
    <w:abstractNumId w:val="3"/>
  </w:num>
  <w:num w:numId="11">
    <w:abstractNumId w:val="20"/>
  </w:num>
  <w:num w:numId="12">
    <w:abstractNumId w:val="22"/>
  </w:num>
  <w:num w:numId="13">
    <w:abstractNumId w:val="28"/>
  </w:num>
  <w:num w:numId="14">
    <w:abstractNumId w:val="19"/>
  </w:num>
  <w:num w:numId="15">
    <w:abstractNumId w:val="0"/>
  </w:num>
  <w:num w:numId="16">
    <w:abstractNumId w:val="8"/>
  </w:num>
  <w:num w:numId="17">
    <w:abstractNumId w:val="25"/>
  </w:num>
  <w:num w:numId="18">
    <w:abstractNumId w:val="11"/>
  </w:num>
  <w:num w:numId="19">
    <w:abstractNumId w:val="17"/>
  </w:num>
  <w:num w:numId="20">
    <w:abstractNumId w:val="14"/>
  </w:num>
  <w:num w:numId="21">
    <w:abstractNumId w:val="10"/>
  </w:num>
  <w:num w:numId="22">
    <w:abstractNumId w:val="9"/>
  </w:num>
  <w:num w:numId="23">
    <w:abstractNumId w:val="26"/>
  </w:num>
  <w:num w:numId="24">
    <w:abstractNumId w:val="24"/>
  </w:num>
  <w:num w:numId="25">
    <w:abstractNumId w:val="12"/>
  </w:num>
  <w:num w:numId="26">
    <w:abstractNumId w:val="2"/>
  </w:num>
  <w:num w:numId="27">
    <w:abstractNumId w:val="15"/>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11197"/>
    <w:rsid w:val="00013574"/>
    <w:rsid w:val="00013B15"/>
    <w:rsid w:val="00015C75"/>
    <w:rsid w:val="00023BE9"/>
    <w:rsid w:val="00026F78"/>
    <w:rsid w:val="00031CB9"/>
    <w:rsid w:val="000333CA"/>
    <w:rsid w:val="00037C35"/>
    <w:rsid w:val="00040FA1"/>
    <w:rsid w:val="00050289"/>
    <w:rsid w:val="0005080C"/>
    <w:rsid w:val="00052716"/>
    <w:rsid w:val="000541E4"/>
    <w:rsid w:val="0005452A"/>
    <w:rsid w:val="00057B5A"/>
    <w:rsid w:val="000600D9"/>
    <w:rsid w:val="00060910"/>
    <w:rsid w:val="00064CF2"/>
    <w:rsid w:val="000726D8"/>
    <w:rsid w:val="00073B73"/>
    <w:rsid w:val="000741AC"/>
    <w:rsid w:val="00076093"/>
    <w:rsid w:val="0007674E"/>
    <w:rsid w:val="00077D8A"/>
    <w:rsid w:val="00083C11"/>
    <w:rsid w:val="000868C4"/>
    <w:rsid w:val="00086EF7"/>
    <w:rsid w:val="00093501"/>
    <w:rsid w:val="00093B22"/>
    <w:rsid w:val="00096860"/>
    <w:rsid w:val="000A00F1"/>
    <w:rsid w:val="000A0369"/>
    <w:rsid w:val="000A4C98"/>
    <w:rsid w:val="000B5B3E"/>
    <w:rsid w:val="000C0F8C"/>
    <w:rsid w:val="000C101E"/>
    <w:rsid w:val="000C6E03"/>
    <w:rsid w:val="000D3E31"/>
    <w:rsid w:val="000D40F7"/>
    <w:rsid w:val="000D77F4"/>
    <w:rsid w:val="000E21FD"/>
    <w:rsid w:val="000E35B9"/>
    <w:rsid w:val="000E6310"/>
    <w:rsid w:val="000F2C1E"/>
    <w:rsid w:val="000F507B"/>
    <w:rsid w:val="000F58CF"/>
    <w:rsid w:val="000F5F08"/>
    <w:rsid w:val="000F6826"/>
    <w:rsid w:val="000F75AB"/>
    <w:rsid w:val="000F78B1"/>
    <w:rsid w:val="001012AF"/>
    <w:rsid w:val="001012CA"/>
    <w:rsid w:val="00101985"/>
    <w:rsid w:val="00101B6A"/>
    <w:rsid w:val="00102432"/>
    <w:rsid w:val="0010333B"/>
    <w:rsid w:val="001038CE"/>
    <w:rsid w:val="001047A9"/>
    <w:rsid w:val="001049B9"/>
    <w:rsid w:val="00106B2B"/>
    <w:rsid w:val="00110E98"/>
    <w:rsid w:val="00112161"/>
    <w:rsid w:val="00113470"/>
    <w:rsid w:val="00121853"/>
    <w:rsid w:val="001254EE"/>
    <w:rsid w:val="00125FD1"/>
    <w:rsid w:val="001370A5"/>
    <w:rsid w:val="00141CC2"/>
    <w:rsid w:val="001447C2"/>
    <w:rsid w:val="001479C0"/>
    <w:rsid w:val="0015003B"/>
    <w:rsid w:val="001526A8"/>
    <w:rsid w:val="00153FD4"/>
    <w:rsid w:val="001627F0"/>
    <w:rsid w:val="00165089"/>
    <w:rsid w:val="0017695E"/>
    <w:rsid w:val="00176E17"/>
    <w:rsid w:val="001809B6"/>
    <w:rsid w:val="00180C7D"/>
    <w:rsid w:val="00181D58"/>
    <w:rsid w:val="00184F9B"/>
    <w:rsid w:val="00187CF7"/>
    <w:rsid w:val="00192FA6"/>
    <w:rsid w:val="00196B2A"/>
    <w:rsid w:val="001B37EC"/>
    <w:rsid w:val="001C1848"/>
    <w:rsid w:val="001C1C50"/>
    <w:rsid w:val="001C2508"/>
    <w:rsid w:val="001C54BD"/>
    <w:rsid w:val="001D25BF"/>
    <w:rsid w:val="001D2A53"/>
    <w:rsid w:val="001D2FD9"/>
    <w:rsid w:val="001D4243"/>
    <w:rsid w:val="001D4F35"/>
    <w:rsid w:val="001E3CA6"/>
    <w:rsid w:val="001F0DC4"/>
    <w:rsid w:val="001F19AC"/>
    <w:rsid w:val="001F3348"/>
    <w:rsid w:val="001F5FC4"/>
    <w:rsid w:val="001F73B4"/>
    <w:rsid w:val="00202184"/>
    <w:rsid w:val="00202FB6"/>
    <w:rsid w:val="00204B8B"/>
    <w:rsid w:val="002108DF"/>
    <w:rsid w:val="00213B71"/>
    <w:rsid w:val="0021574B"/>
    <w:rsid w:val="00216FCE"/>
    <w:rsid w:val="00220B5C"/>
    <w:rsid w:val="002235DF"/>
    <w:rsid w:val="00223C25"/>
    <w:rsid w:val="00224F40"/>
    <w:rsid w:val="002270CD"/>
    <w:rsid w:val="00240EE0"/>
    <w:rsid w:val="00246A5A"/>
    <w:rsid w:val="0025172B"/>
    <w:rsid w:val="00254DB9"/>
    <w:rsid w:val="002553A5"/>
    <w:rsid w:val="0025589C"/>
    <w:rsid w:val="002572B2"/>
    <w:rsid w:val="00264F3C"/>
    <w:rsid w:val="00264FF8"/>
    <w:rsid w:val="00265280"/>
    <w:rsid w:val="002717E4"/>
    <w:rsid w:val="00271B5F"/>
    <w:rsid w:val="00272681"/>
    <w:rsid w:val="00274D89"/>
    <w:rsid w:val="002759DF"/>
    <w:rsid w:val="0027652D"/>
    <w:rsid w:val="0027725A"/>
    <w:rsid w:val="00280376"/>
    <w:rsid w:val="002849A2"/>
    <w:rsid w:val="00292A48"/>
    <w:rsid w:val="002947EA"/>
    <w:rsid w:val="00297433"/>
    <w:rsid w:val="002A7125"/>
    <w:rsid w:val="002C177C"/>
    <w:rsid w:val="002C2D11"/>
    <w:rsid w:val="002C3082"/>
    <w:rsid w:val="002C547B"/>
    <w:rsid w:val="002C7522"/>
    <w:rsid w:val="002C7AB9"/>
    <w:rsid w:val="002D26C8"/>
    <w:rsid w:val="002E04EB"/>
    <w:rsid w:val="002E0FEB"/>
    <w:rsid w:val="002E2CDB"/>
    <w:rsid w:val="002E6BD8"/>
    <w:rsid w:val="002F6DF3"/>
    <w:rsid w:val="003007B3"/>
    <w:rsid w:val="00300A8A"/>
    <w:rsid w:val="003012B5"/>
    <w:rsid w:val="003039E6"/>
    <w:rsid w:val="003136F5"/>
    <w:rsid w:val="00314E66"/>
    <w:rsid w:val="00314E7C"/>
    <w:rsid w:val="00314F56"/>
    <w:rsid w:val="00315483"/>
    <w:rsid w:val="00317EB2"/>
    <w:rsid w:val="00337641"/>
    <w:rsid w:val="00341C6E"/>
    <w:rsid w:val="00342262"/>
    <w:rsid w:val="00345BDD"/>
    <w:rsid w:val="00353D6D"/>
    <w:rsid w:val="00356C9E"/>
    <w:rsid w:val="003614DA"/>
    <w:rsid w:val="00362095"/>
    <w:rsid w:val="0036422D"/>
    <w:rsid w:val="00364A0D"/>
    <w:rsid w:val="0036521D"/>
    <w:rsid w:val="0037001D"/>
    <w:rsid w:val="003740A0"/>
    <w:rsid w:val="003760CC"/>
    <w:rsid w:val="0037751A"/>
    <w:rsid w:val="00382A62"/>
    <w:rsid w:val="003837D4"/>
    <w:rsid w:val="00383AE5"/>
    <w:rsid w:val="00383F7A"/>
    <w:rsid w:val="00384218"/>
    <w:rsid w:val="00384FD4"/>
    <w:rsid w:val="0038676B"/>
    <w:rsid w:val="003878C2"/>
    <w:rsid w:val="00390988"/>
    <w:rsid w:val="00393692"/>
    <w:rsid w:val="00395620"/>
    <w:rsid w:val="003A397F"/>
    <w:rsid w:val="003A7BF4"/>
    <w:rsid w:val="003B0F4B"/>
    <w:rsid w:val="003B14BF"/>
    <w:rsid w:val="003B4D66"/>
    <w:rsid w:val="003B53DB"/>
    <w:rsid w:val="003B728F"/>
    <w:rsid w:val="003C5369"/>
    <w:rsid w:val="003C7B1B"/>
    <w:rsid w:val="003D2FD7"/>
    <w:rsid w:val="003D35BF"/>
    <w:rsid w:val="003D3C5E"/>
    <w:rsid w:val="003D4D4D"/>
    <w:rsid w:val="003D52F9"/>
    <w:rsid w:val="003E20E1"/>
    <w:rsid w:val="003E3E81"/>
    <w:rsid w:val="003F0047"/>
    <w:rsid w:val="003F4657"/>
    <w:rsid w:val="00402AC4"/>
    <w:rsid w:val="00404A14"/>
    <w:rsid w:val="00412C43"/>
    <w:rsid w:val="0041419D"/>
    <w:rsid w:val="00414FDB"/>
    <w:rsid w:val="00415676"/>
    <w:rsid w:val="00430070"/>
    <w:rsid w:val="004313A7"/>
    <w:rsid w:val="00432D7F"/>
    <w:rsid w:val="00433273"/>
    <w:rsid w:val="0044177B"/>
    <w:rsid w:val="00446D01"/>
    <w:rsid w:val="0044747C"/>
    <w:rsid w:val="00447906"/>
    <w:rsid w:val="004500A4"/>
    <w:rsid w:val="00451B48"/>
    <w:rsid w:val="00454C3F"/>
    <w:rsid w:val="00455103"/>
    <w:rsid w:val="00455381"/>
    <w:rsid w:val="004637C0"/>
    <w:rsid w:val="0046390A"/>
    <w:rsid w:val="00466337"/>
    <w:rsid w:val="00471E34"/>
    <w:rsid w:val="004744AB"/>
    <w:rsid w:val="00477539"/>
    <w:rsid w:val="00481E8B"/>
    <w:rsid w:val="00484172"/>
    <w:rsid w:val="00485C81"/>
    <w:rsid w:val="004930FA"/>
    <w:rsid w:val="004A1D6F"/>
    <w:rsid w:val="004A5798"/>
    <w:rsid w:val="004A6BF0"/>
    <w:rsid w:val="004A6F06"/>
    <w:rsid w:val="004B09B4"/>
    <w:rsid w:val="004B6E4C"/>
    <w:rsid w:val="004B7A30"/>
    <w:rsid w:val="004C33D6"/>
    <w:rsid w:val="004C36E2"/>
    <w:rsid w:val="004C41B8"/>
    <w:rsid w:val="004C786C"/>
    <w:rsid w:val="004D049D"/>
    <w:rsid w:val="004D1625"/>
    <w:rsid w:val="004D3BD5"/>
    <w:rsid w:val="004D7633"/>
    <w:rsid w:val="004E0B17"/>
    <w:rsid w:val="004E2E3C"/>
    <w:rsid w:val="004E74BD"/>
    <w:rsid w:val="004F2392"/>
    <w:rsid w:val="004F2F04"/>
    <w:rsid w:val="004F41E8"/>
    <w:rsid w:val="004F447E"/>
    <w:rsid w:val="004F5E6B"/>
    <w:rsid w:val="0050327E"/>
    <w:rsid w:val="0051346B"/>
    <w:rsid w:val="0051699F"/>
    <w:rsid w:val="00522920"/>
    <w:rsid w:val="00534133"/>
    <w:rsid w:val="005427E4"/>
    <w:rsid w:val="00553423"/>
    <w:rsid w:val="005551ED"/>
    <w:rsid w:val="00556BF7"/>
    <w:rsid w:val="00561433"/>
    <w:rsid w:val="005646C5"/>
    <w:rsid w:val="005659A6"/>
    <w:rsid w:val="0058556C"/>
    <w:rsid w:val="00591205"/>
    <w:rsid w:val="00595A95"/>
    <w:rsid w:val="005A0681"/>
    <w:rsid w:val="005A2621"/>
    <w:rsid w:val="005A6830"/>
    <w:rsid w:val="005B2EBD"/>
    <w:rsid w:val="005B5159"/>
    <w:rsid w:val="005B6811"/>
    <w:rsid w:val="005C0788"/>
    <w:rsid w:val="005C512E"/>
    <w:rsid w:val="005D7093"/>
    <w:rsid w:val="005E0BC3"/>
    <w:rsid w:val="005E171F"/>
    <w:rsid w:val="005E1D9B"/>
    <w:rsid w:val="005E2D60"/>
    <w:rsid w:val="005E5133"/>
    <w:rsid w:val="005F1B2C"/>
    <w:rsid w:val="005F3C1E"/>
    <w:rsid w:val="006008F7"/>
    <w:rsid w:val="00604EA9"/>
    <w:rsid w:val="00605A81"/>
    <w:rsid w:val="00611CFA"/>
    <w:rsid w:val="00611F27"/>
    <w:rsid w:val="00617400"/>
    <w:rsid w:val="00632B28"/>
    <w:rsid w:val="00632D38"/>
    <w:rsid w:val="006341B0"/>
    <w:rsid w:val="00637742"/>
    <w:rsid w:val="006413C4"/>
    <w:rsid w:val="00643BFF"/>
    <w:rsid w:val="006444CB"/>
    <w:rsid w:val="00651771"/>
    <w:rsid w:val="006533DE"/>
    <w:rsid w:val="006568EE"/>
    <w:rsid w:val="00671759"/>
    <w:rsid w:val="0068444F"/>
    <w:rsid w:val="00685E94"/>
    <w:rsid w:val="00687FBF"/>
    <w:rsid w:val="00690423"/>
    <w:rsid w:val="0069151E"/>
    <w:rsid w:val="0069410C"/>
    <w:rsid w:val="006A37FC"/>
    <w:rsid w:val="006A3ADB"/>
    <w:rsid w:val="006A4A85"/>
    <w:rsid w:val="006A61D4"/>
    <w:rsid w:val="006B055F"/>
    <w:rsid w:val="006B1755"/>
    <w:rsid w:val="006B2006"/>
    <w:rsid w:val="006B2D9C"/>
    <w:rsid w:val="006B6076"/>
    <w:rsid w:val="006B60CD"/>
    <w:rsid w:val="006C36E5"/>
    <w:rsid w:val="006C722A"/>
    <w:rsid w:val="006D3246"/>
    <w:rsid w:val="006D7107"/>
    <w:rsid w:val="006E08DC"/>
    <w:rsid w:val="006E1CE3"/>
    <w:rsid w:val="006E1F8A"/>
    <w:rsid w:val="006E53BF"/>
    <w:rsid w:val="006E692B"/>
    <w:rsid w:val="006F1D03"/>
    <w:rsid w:val="006F4283"/>
    <w:rsid w:val="006F515D"/>
    <w:rsid w:val="00702C68"/>
    <w:rsid w:val="00703C79"/>
    <w:rsid w:val="00703E82"/>
    <w:rsid w:val="00705724"/>
    <w:rsid w:val="0070618B"/>
    <w:rsid w:val="007109AE"/>
    <w:rsid w:val="00713880"/>
    <w:rsid w:val="0071489A"/>
    <w:rsid w:val="007302A5"/>
    <w:rsid w:val="00734D28"/>
    <w:rsid w:val="00740C52"/>
    <w:rsid w:val="007423F7"/>
    <w:rsid w:val="0074437A"/>
    <w:rsid w:val="007455CA"/>
    <w:rsid w:val="00746441"/>
    <w:rsid w:val="007479C0"/>
    <w:rsid w:val="00747E4C"/>
    <w:rsid w:val="007523C8"/>
    <w:rsid w:val="0075718C"/>
    <w:rsid w:val="007571EE"/>
    <w:rsid w:val="007638E1"/>
    <w:rsid w:val="00771052"/>
    <w:rsid w:val="00777CEB"/>
    <w:rsid w:val="00790DD2"/>
    <w:rsid w:val="007967F4"/>
    <w:rsid w:val="007A10C5"/>
    <w:rsid w:val="007A40B3"/>
    <w:rsid w:val="007B0931"/>
    <w:rsid w:val="007B145C"/>
    <w:rsid w:val="007B3209"/>
    <w:rsid w:val="007C0A5F"/>
    <w:rsid w:val="007C6B47"/>
    <w:rsid w:val="007D3E94"/>
    <w:rsid w:val="007D525A"/>
    <w:rsid w:val="007D53E3"/>
    <w:rsid w:val="007E7276"/>
    <w:rsid w:val="007F0A1A"/>
    <w:rsid w:val="007F17B6"/>
    <w:rsid w:val="007F2807"/>
    <w:rsid w:val="007F34E5"/>
    <w:rsid w:val="007F5B4E"/>
    <w:rsid w:val="007F6154"/>
    <w:rsid w:val="007F6F2B"/>
    <w:rsid w:val="008026C0"/>
    <w:rsid w:val="00802E9E"/>
    <w:rsid w:val="00810256"/>
    <w:rsid w:val="0081252D"/>
    <w:rsid w:val="00823331"/>
    <w:rsid w:val="00824854"/>
    <w:rsid w:val="00825451"/>
    <w:rsid w:val="00834FF8"/>
    <w:rsid w:val="008363D3"/>
    <w:rsid w:val="00842478"/>
    <w:rsid w:val="00845A0D"/>
    <w:rsid w:val="00846405"/>
    <w:rsid w:val="00850731"/>
    <w:rsid w:val="00852766"/>
    <w:rsid w:val="00852DE6"/>
    <w:rsid w:val="008604FC"/>
    <w:rsid w:val="00860E77"/>
    <w:rsid w:val="00867939"/>
    <w:rsid w:val="008715A1"/>
    <w:rsid w:val="008719F9"/>
    <w:rsid w:val="00873D0A"/>
    <w:rsid w:val="00874283"/>
    <w:rsid w:val="00877F8D"/>
    <w:rsid w:val="0088172D"/>
    <w:rsid w:val="00884329"/>
    <w:rsid w:val="008905E2"/>
    <w:rsid w:val="008930BB"/>
    <w:rsid w:val="008A1675"/>
    <w:rsid w:val="008A28B6"/>
    <w:rsid w:val="008A71B9"/>
    <w:rsid w:val="008B1385"/>
    <w:rsid w:val="008B1D9B"/>
    <w:rsid w:val="008B1DD8"/>
    <w:rsid w:val="008B3EE5"/>
    <w:rsid w:val="008C00EC"/>
    <w:rsid w:val="008C018F"/>
    <w:rsid w:val="008C1151"/>
    <w:rsid w:val="008C16C0"/>
    <w:rsid w:val="008C1B50"/>
    <w:rsid w:val="008C709B"/>
    <w:rsid w:val="008C7A86"/>
    <w:rsid w:val="008D4056"/>
    <w:rsid w:val="008D5457"/>
    <w:rsid w:val="008D6357"/>
    <w:rsid w:val="008D6DDE"/>
    <w:rsid w:val="008D7D55"/>
    <w:rsid w:val="008E3749"/>
    <w:rsid w:val="00901885"/>
    <w:rsid w:val="00902683"/>
    <w:rsid w:val="0090473A"/>
    <w:rsid w:val="00905A78"/>
    <w:rsid w:val="00906119"/>
    <w:rsid w:val="009063F0"/>
    <w:rsid w:val="00907EE8"/>
    <w:rsid w:val="00911680"/>
    <w:rsid w:val="009163D1"/>
    <w:rsid w:val="00920390"/>
    <w:rsid w:val="009238BC"/>
    <w:rsid w:val="00923A77"/>
    <w:rsid w:val="00930A2A"/>
    <w:rsid w:val="00930E00"/>
    <w:rsid w:val="00932713"/>
    <w:rsid w:val="00936C45"/>
    <w:rsid w:val="00945111"/>
    <w:rsid w:val="00952F9D"/>
    <w:rsid w:val="009570D7"/>
    <w:rsid w:val="00965068"/>
    <w:rsid w:val="0096742C"/>
    <w:rsid w:val="00967B3A"/>
    <w:rsid w:val="0097158D"/>
    <w:rsid w:val="00973246"/>
    <w:rsid w:val="00975A2A"/>
    <w:rsid w:val="009772A2"/>
    <w:rsid w:val="009821BC"/>
    <w:rsid w:val="0098446F"/>
    <w:rsid w:val="0098517C"/>
    <w:rsid w:val="00985190"/>
    <w:rsid w:val="00994947"/>
    <w:rsid w:val="009954BE"/>
    <w:rsid w:val="009A224A"/>
    <w:rsid w:val="009B0074"/>
    <w:rsid w:val="009B2514"/>
    <w:rsid w:val="009C77A1"/>
    <w:rsid w:val="009D75E4"/>
    <w:rsid w:val="009E2021"/>
    <w:rsid w:val="009E39DE"/>
    <w:rsid w:val="009E3F31"/>
    <w:rsid w:val="009F130E"/>
    <w:rsid w:val="009F131A"/>
    <w:rsid w:val="009F2DC5"/>
    <w:rsid w:val="00A04D58"/>
    <w:rsid w:val="00A04DDE"/>
    <w:rsid w:val="00A05197"/>
    <w:rsid w:val="00A05481"/>
    <w:rsid w:val="00A11B2E"/>
    <w:rsid w:val="00A15CE7"/>
    <w:rsid w:val="00A22C7C"/>
    <w:rsid w:val="00A24E80"/>
    <w:rsid w:val="00A27F9E"/>
    <w:rsid w:val="00A34F26"/>
    <w:rsid w:val="00A352BB"/>
    <w:rsid w:val="00A365E3"/>
    <w:rsid w:val="00A503B0"/>
    <w:rsid w:val="00A53C7D"/>
    <w:rsid w:val="00A557A8"/>
    <w:rsid w:val="00A56BC2"/>
    <w:rsid w:val="00A61EAE"/>
    <w:rsid w:val="00A63BA0"/>
    <w:rsid w:val="00A71236"/>
    <w:rsid w:val="00A756D8"/>
    <w:rsid w:val="00A77337"/>
    <w:rsid w:val="00A8302D"/>
    <w:rsid w:val="00A840A4"/>
    <w:rsid w:val="00AA0F14"/>
    <w:rsid w:val="00AA514C"/>
    <w:rsid w:val="00AA60A0"/>
    <w:rsid w:val="00AA7643"/>
    <w:rsid w:val="00AA77E5"/>
    <w:rsid w:val="00AA79AD"/>
    <w:rsid w:val="00AB1298"/>
    <w:rsid w:val="00AB1B83"/>
    <w:rsid w:val="00AB7083"/>
    <w:rsid w:val="00AC2EF7"/>
    <w:rsid w:val="00AD08BF"/>
    <w:rsid w:val="00AD2E9C"/>
    <w:rsid w:val="00AD4216"/>
    <w:rsid w:val="00AD4436"/>
    <w:rsid w:val="00AD7CBF"/>
    <w:rsid w:val="00AE027D"/>
    <w:rsid w:val="00AE0AC3"/>
    <w:rsid w:val="00AE1E58"/>
    <w:rsid w:val="00AE3FE7"/>
    <w:rsid w:val="00AE57F7"/>
    <w:rsid w:val="00AE63BF"/>
    <w:rsid w:val="00AF0522"/>
    <w:rsid w:val="00AF47AB"/>
    <w:rsid w:val="00B00A54"/>
    <w:rsid w:val="00B034F2"/>
    <w:rsid w:val="00B04A79"/>
    <w:rsid w:val="00B050A8"/>
    <w:rsid w:val="00B0668D"/>
    <w:rsid w:val="00B074F6"/>
    <w:rsid w:val="00B12EFE"/>
    <w:rsid w:val="00B16D8E"/>
    <w:rsid w:val="00B209A4"/>
    <w:rsid w:val="00B20A5C"/>
    <w:rsid w:val="00B26DBD"/>
    <w:rsid w:val="00B32682"/>
    <w:rsid w:val="00B40B04"/>
    <w:rsid w:val="00B42AB4"/>
    <w:rsid w:val="00B42C2A"/>
    <w:rsid w:val="00B5052E"/>
    <w:rsid w:val="00B5098D"/>
    <w:rsid w:val="00B510DD"/>
    <w:rsid w:val="00B51440"/>
    <w:rsid w:val="00B51460"/>
    <w:rsid w:val="00B538DD"/>
    <w:rsid w:val="00B54B29"/>
    <w:rsid w:val="00B5599B"/>
    <w:rsid w:val="00B62379"/>
    <w:rsid w:val="00B6241D"/>
    <w:rsid w:val="00B63B2D"/>
    <w:rsid w:val="00B63D68"/>
    <w:rsid w:val="00B648E5"/>
    <w:rsid w:val="00B64C15"/>
    <w:rsid w:val="00B64C53"/>
    <w:rsid w:val="00B65EC2"/>
    <w:rsid w:val="00B7189A"/>
    <w:rsid w:val="00B71F58"/>
    <w:rsid w:val="00B90E89"/>
    <w:rsid w:val="00B96127"/>
    <w:rsid w:val="00BA0555"/>
    <w:rsid w:val="00BA172D"/>
    <w:rsid w:val="00BA1CD4"/>
    <w:rsid w:val="00BA3A1C"/>
    <w:rsid w:val="00BA5EE8"/>
    <w:rsid w:val="00BB1C46"/>
    <w:rsid w:val="00BC04C5"/>
    <w:rsid w:val="00BC2E05"/>
    <w:rsid w:val="00BD55C6"/>
    <w:rsid w:val="00BE1339"/>
    <w:rsid w:val="00BE2FD7"/>
    <w:rsid w:val="00BE3B65"/>
    <w:rsid w:val="00BE4DED"/>
    <w:rsid w:val="00BF5AA3"/>
    <w:rsid w:val="00BF666B"/>
    <w:rsid w:val="00C04AD6"/>
    <w:rsid w:val="00C055C9"/>
    <w:rsid w:val="00C115AE"/>
    <w:rsid w:val="00C17592"/>
    <w:rsid w:val="00C200A2"/>
    <w:rsid w:val="00C212C7"/>
    <w:rsid w:val="00C21AA0"/>
    <w:rsid w:val="00C31BAD"/>
    <w:rsid w:val="00C3670F"/>
    <w:rsid w:val="00C3699C"/>
    <w:rsid w:val="00C37F34"/>
    <w:rsid w:val="00C420C0"/>
    <w:rsid w:val="00C4336F"/>
    <w:rsid w:val="00C45190"/>
    <w:rsid w:val="00C46F4B"/>
    <w:rsid w:val="00C5246C"/>
    <w:rsid w:val="00C5376F"/>
    <w:rsid w:val="00C63979"/>
    <w:rsid w:val="00C63A9B"/>
    <w:rsid w:val="00C63CDF"/>
    <w:rsid w:val="00C660CE"/>
    <w:rsid w:val="00C71430"/>
    <w:rsid w:val="00C74C45"/>
    <w:rsid w:val="00C76D7B"/>
    <w:rsid w:val="00C7793F"/>
    <w:rsid w:val="00C85F6A"/>
    <w:rsid w:val="00C86950"/>
    <w:rsid w:val="00C86C9B"/>
    <w:rsid w:val="00C90650"/>
    <w:rsid w:val="00C96519"/>
    <w:rsid w:val="00C96E02"/>
    <w:rsid w:val="00C97773"/>
    <w:rsid w:val="00C97A23"/>
    <w:rsid w:val="00CA56F1"/>
    <w:rsid w:val="00CA74A3"/>
    <w:rsid w:val="00CC6E6C"/>
    <w:rsid w:val="00CD3C49"/>
    <w:rsid w:val="00CD3DCC"/>
    <w:rsid w:val="00CE41BF"/>
    <w:rsid w:val="00CE51E0"/>
    <w:rsid w:val="00CE5633"/>
    <w:rsid w:val="00CE5737"/>
    <w:rsid w:val="00CE6EE5"/>
    <w:rsid w:val="00CF7685"/>
    <w:rsid w:val="00D0250F"/>
    <w:rsid w:val="00D044D9"/>
    <w:rsid w:val="00D04DD7"/>
    <w:rsid w:val="00D06665"/>
    <w:rsid w:val="00D079FA"/>
    <w:rsid w:val="00D13D97"/>
    <w:rsid w:val="00D238D8"/>
    <w:rsid w:val="00D26294"/>
    <w:rsid w:val="00D276E2"/>
    <w:rsid w:val="00D31E09"/>
    <w:rsid w:val="00D3352A"/>
    <w:rsid w:val="00D3388F"/>
    <w:rsid w:val="00D43789"/>
    <w:rsid w:val="00D53393"/>
    <w:rsid w:val="00D56DCB"/>
    <w:rsid w:val="00D57D9B"/>
    <w:rsid w:val="00D650C7"/>
    <w:rsid w:val="00D65450"/>
    <w:rsid w:val="00D664ED"/>
    <w:rsid w:val="00D670DD"/>
    <w:rsid w:val="00D70314"/>
    <w:rsid w:val="00D7103A"/>
    <w:rsid w:val="00D739F5"/>
    <w:rsid w:val="00D77101"/>
    <w:rsid w:val="00D81177"/>
    <w:rsid w:val="00D81E8F"/>
    <w:rsid w:val="00D83425"/>
    <w:rsid w:val="00D843BC"/>
    <w:rsid w:val="00D8575A"/>
    <w:rsid w:val="00D8620E"/>
    <w:rsid w:val="00D91014"/>
    <w:rsid w:val="00D94E02"/>
    <w:rsid w:val="00D95F04"/>
    <w:rsid w:val="00DA7BCC"/>
    <w:rsid w:val="00DB171C"/>
    <w:rsid w:val="00DB1875"/>
    <w:rsid w:val="00DB32E6"/>
    <w:rsid w:val="00DB3A93"/>
    <w:rsid w:val="00DB48DA"/>
    <w:rsid w:val="00DB7806"/>
    <w:rsid w:val="00DC463A"/>
    <w:rsid w:val="00DC6904"/>
    <w:rsid w:val="00DD33A9"/>
    <w:rsid w:val="00DD73CE"/>
    <w:rsid w:val="00DD7712"/>
    <w:rsid w:val="00DD7A47"/>
    <w:rsid w:val="00DE1B23"/>
    <w:rsid w:val="00DE1BF0"/>
    <w:rsid w:val="00DE1D59"/>
    <w:rsid w:val="00DE294A"/>
    <w:rsid w:val="00DE33B1"/>
    <w:rsid w:val="00DE4E73"/>
    <w:rsid w:val="00DE585F"/>
    <w:rsid w:val="00DE77F1"/>
    <w:rsid w:val="00DF0FFA"/>
    <w:rsid w:val="00DF2495"/>
    <w:rsid w:val="00E00704"/>
    <w:rsid w:val="00E0430D"/>
    <w:rsid w:val="00E074D2"/>
    <w:rsid w:val="00E112F6"/>
    <w:rsid w:val="00E145EE"/>
    <w:rsid w:val="00E2312B"/>
    <w:rsid w:val="00E236FD"/>
    <w:rsid w:val="00E348AC"/>
    <w:rsid w:val="00E37317"/>
    <w:rsid w:val="00E37588"/>
    <w:rsid w:val="00E439B6"/>
    <w:rsid w:val="00E44152"/>
    <w:rsid w:val="00E44927"/>
    <w:rsid w:val="00E502CA"/>
    <w:rsid w:val="00E50A53"/>
    <w:rsid w:val="00E5773B"/>
    <w:rsid w:val="00E57FD2"/>
    <w:rsid w:val="00E60F31"/>
    <w:rsid w:val="00E66BFF"/>
    <w:rsid w:val="00E675B9"/>
    <w:rsid w:val="00E728B1"/>
    <w:rsid w:val="00E72A07"/>
    <w:rsid w:val="00E773CF"/>
    <w:rsid w:val="00E8722D"/>
    <w:rsid w:val="00E9333B"/>
    <w:rsid w:val="00E9442B"/>
    <w:rsid w:val="00EA2A55"/>
    <w:rsid w:val="00EA6986"/>
    <w:rsid w:val="00EA7CCE"/>
    <w:rsid w:val="00EB100F"/>
    <w:rsid w:val="00EB2570"/>
    <w:rsid w:val="00EB300B"/>
    <w:rsid w:val="00EB37B7"/>
    <w:rsid w:val="00EB5C7B"/>
    <w:rsid w:val="00EB624B"/>
    <w:rsid w:val="00EB7487"/>
    <w:rsid w:val="00EC15A0"/>
    <w:rsid w:val="00EC499A"/>
    <w:rsid w:val="00EC55E1"/>
    <w:rsid w:val="00EC56D6"/>
    <w:rsid w:val="00ED0372"/>
    <w:rsid w:val="00ED04DD"/>
    <w:rsid w:val="00ED0FF1"/>
    <w:rsid w:val="00ED3012"/>
    <w:rsid w:val="00ED7BC0"/>
    <w:rsid w:val="00EF08CE"/>
    <w:rsid w:val="00EF24B7"/>
    <w:rsid w:val="00EF5954"/>
    <w:rsid w:val="00F00295"/>
    <w:rsid w:val="00F0267A"/>
    <w:rsid w:val="00F056C8"/>
    <w:rsid w:val="00F103CF"/>
    <w:rsid w:val="00F1436A"/>
    <w:rsid w:val="00F14CBD"/>
    <w:rsid w:val="00F16C41"/>
    <w:rsid w:val="00F1778E"/>
    <w:rsid w:val="00F17C43"/>
    <w:rsid w:val="00F2056D"/>
    <w:rsid w:val="00F20D26"/>
    <w:rsid w:val="00F2173D"/>
    <w:rsid w:val="00F22FA5"/>
    <w:rsid w:val="00F2392C"/>
    <w:rsid w:val="00F24646"/>
    <w:rsid w:val="00F253B6"/>
    <w:rsid w:val="00F31244"/>
    <w:rsid w:val="00F37A42"/>
    <w:rsid w:val="00F42929"/>
    <w:rsid w:val="00F53CE8"/>
    <w:rsid w:val="00F57AAE"/>
    <w:rsid w:val="00F57AB9"/>
    <w:rsid w:val="00F60129"/>
    <w:rsid w:val="00F6338A"/>
    <w:rsid w:val="00F6632D"/>
    <w:rsid w:val="00F6698B"/>
    <w:rsid w:val="00F66A86"/>
    <w:rsid w:val="00F76D8A"/>
    <w:rsid w:val="00F813F1"/>
    <w:rsid w:val="00F84935"/>
    <w:rsid w:val="00F85ECA"/>
    <w:rsid w:val="00F87930"/>
    <w:rsid w:val="00F90370"/>
    <w:rsid w:val="00F91311"/>
    <w:rsid w:val="00F957F7"/>
    <w:rsid w:val="00F96971"/>
    <w:rsid w:val="00F96DCB"/>
    <w:rsid w:val="00F97A78"/>
    <w:rsid w:val="00FA5595"/>
    <w:rsid w:val="00FA5ADF"/>
    <w:rsid w:val="00FB0EA2"/>
    <w:rsid w:val="00FB18E4"/>
    <w:rsid w:val="00FB2D20"/>
    <w:rsid w:val="00FB3EA8"/>
    <w:rsid w:val="00FB4203"/>
    <w:rsid w:val="00FB439A"/>
    <w:rsid w:val="00FB528D"/>
    <w:rsid w:val="00FC2AA0"/>
    <w:rsid w:val="00FC64AA"/>
    <w:rsid w:val="00FC6749"/>
    <w:rsid w:val="00FD2556"/>
    <w:rsid w:val="00FD41A2"/>
    <w:rsid w:val="00FE35BB"/>
    <w:rsid w:val="00FE4206"/>
    <w:rsid w:val="00FE603F"/>
    <w:rsid w:val="00FE7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92165"/>
  <w15:docId w15:val="{577F8054-68E7-4B7C-B960-5E78FDBE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7B3209"/>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spacing w:line="240" w:lineRule="auto"/>
    </w:pPr>
  </w:style>
  <w:style w:type="character" w:customStyle="1" w:styleId="GlavaZnak">
    <w:name w:val="Glava Znak"/>
    <w:aliases w:val="APEK-4 Znak"/>
    <w:basedOn w:val="Privzetapisavaodstavka"/>
    <w:link w:val="Glava"/>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F2056D"/>
    <w:pPr>
      <w:tabs>
        <w:tab w:val="left" w:pos="426"/>
        <w:tab w:val="right" w:leader="dot" w:pos="8919"/>
      </w:tabs>
      <w:suppressAutoHyphens/>
      <w:spacing w:before="80" w:after="40" w:line="324" w:lineRule="auto"/>
    </w:pPr>
    <w:rPr>
      <w:rFonts w:cstheme="minorHAnsi"/>
      <w:b/>
      <w:bCs/>
      <w:caps/>
      <w:sz w:val="20"/>
      <w:szCs w:val="20"/>
    </w:rPr>
  </w:style>
  <w:style w:type="paragraph" w:styleId="Kazalovsebine2">
    <w:name w:val="toc 2"/>
    <w:basedOn w:val="Navaden"/>
    <w:next w:val="Navaden"/>
    <w:autoRedefine/>
    <w:uiPriority w:val="39"/>
    <w:unhideWhenUsed/>
    <w:qFormat/>
    <w:rsid w:val="0025172B"/>
    <w:pPr>
      <w:tabs>
        <w:tab w:val="left" w:pos="720"/>
        <w:tab w:val="right" w:leader="dot" w:pos="8919"/>
      </w:tabs>
      <w:spacing w:line="300" w:lineRule="auto"/>
      <w:ind w:left="238"/>
    </w:pPr>
    <w:rPr>
      <w:rFonts w:cstheme="minorHAnsi"/>
      <w:smallCaps/>
      <w:sz w:val="20"/>
      <w:szCs w:val="20"/>
    </w:rPr>
  </w:style>
  <w:style w:type="paragraph" w:styleId="Kazalovsebine3">
    <w:name w:val="toc 3"/>
    <w:basedOn w:val="Navaden"/>
    <w:next w:val="Navaden"/>
    <w:autoRedefine/>
    <w:uiPriority w:val="39"/>
    <w:unhideWhenUsed/>
    <w:qFormat/>
    <w:rsid w:val="0025172B"/>
    <w:pPr>
      <w:tabs>
        <w:tab w:val="left" w:pos="993"/>
        <w:tab w:val="right" w:leader="dot" w:pos="8919"/>
      </w:tabs>
      <w:spacing w:line="240" w:lineRule="auto"/>
      <w:ind w:left="426"/>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25172B"/>
    <w:pPr>
      <w:tabs>
        <w:tab w:val="left" w:pos="1134"/>
        <w:tab w:val="right" w:leader="dot" w:pos="8919"/>
      </w:tabs>
      <w:spacing w:after="40" w:line="240" w:lineRule="auto"/>
      <w:ind w:left="567"/>
    </w:pPr>
    <w:rPr>
      <w:rFonts w:cstheme="minorHAnsi"/>
      <w:sz w:val="18"/>
      <w:szCs w:val="18"/>
    </w:rPr>
  </w:style>
  <w:style w:type="character" w:styleId="Sprotnaopomba-sklic">
    <w:name w:val="footnote reference"/>
    <w:semiHidden/>
    <w:rsid w:val="00E0430D"/>
    <w:rPr>
      <w:vertAlign w:val="superscript"/>
    </w:rPr>
  </w:style>
  <w:style w:type="paragraph" w:styleId="Sprotnaopomba-besedilo">
    <w:name w:val="footnote text"/>
    <w:basedOn w:val="Navaden"/>
    <w:link w:val="Sprotnaopomba-besediloZnak"/>
    <w:semiHidden/>
    <w:rsid w:val="00E0430D"/>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semiHidden/>
    <w:unhideWhenUsed/>
    <w:rsid w:val="0074437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076171457">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c-fs.apek.si\skupni\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50CD-F320-4638-A251-EFC36935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Template>
  <TotalTime>1</TotalTime>
  <Pages>12</Pages>
  <Words>1167</Words>
  <Characters>6654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teja.antoncic</dc:creator>
  <cp:lastModifiedBy>Martin Hari</cp:lastModifiedBy>
  <cp:revision>3</cp:revision>
  <cp:lastPrinted>2017-11-17T10:47:00Z</cp:lastPrinted>
  <dcterms:created xsi:type="dcterms:W3CDTF">2017-11-17T10:52:00Z</dcterms:created>
  <dcterms:modified xsi:type="dcterms:W3CDTF">2017-11-17T11:12:00Z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